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8F87" w14:textId="77777777" w:rsidR="003E0FA5" w:rsidRPr="003330EC" w:rsidRDefault="003B3CC3" w:rsidP="003330EC">
      <w:pPr>
        <w:wordWrap w:val="0"/>
        <w:rPr>
          <w:rFonts w:ascii="ＭＳ 明朝"/>
        </w:rPr>
      </w:pPr>
      <w:r w:rsidRPr="003330EC">
        <w:rPr>
          <w:rFonts w:ascii="ＭＳ 明朝" w:hAnsi="ＭＳ 明朝" w:hint="eastAsia"/>
        </w:rPr>
        <w:t>様式第５</w:t>
      </w:r>
      <w:r w:rsidR="003E0FA5" w:rsidRPr="003330EC">
        <w:rPr>
          <w:rFonts w:ascii="ＭＳ 明朝" w:hAnsi="ＭＳ 明朝" w:hint="eastAsia"/>
        </w:rPr>
        <w:t>号（第６条関係）</w:t>
      </w:r>
    </w:p>
    <w:p w14:paraId="3F7A0064" w14:textId="77777777" w:rsidR="00E06565" w:rsidRPr="00C80A8A" w:rsidRDefault="00E0656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466DC7B5" w14:textId="77777777" w:rsidR="003E0FA5" w:rsidRPr="00C80A8A" w:rsidRDefault="003E0FA5" w:rsidP="003E0FA5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>子どもの医療費受給資格証再交付申請書</w:t>
      </w:r>
    </w:p>
    <w:p w14:paraId="7C933A40" w14:textId="77777777" w:rsidR="00E06565" w:rsidRPr="00C80A8A" w:rsidRDefault="00E06565" w:rsidP="003E0FA5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</w:p>
    <w:p w14:paraId="372E9EBD" w14:textId="77777777" w:rsidR="00E06565" w:rsidRPr="00C80A8A" w:rsidRDefault="00E06565" w:rsidP="00E06565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>年　　月　　日</w:t>
      </w:r>
    </w:p>
    <w:p w14:paraId="128C8B4F" w14:textId="77777777" w:rsidR="00E06565" w:rsidRPr="00C80A8A" w:rsidRDefault="00E06565" w:rsidP="00E06565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14:paraId="34C91697" w14:textId="77777777" w:rsidR="003E0FA5" w:rsidRPr="00C80A8A" w:rsidRDefault="003E0FA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 xml:space="preserve">　武雄市長　　　　様</w:t>
      </w:r>
    </w:p>
    <w:p w14:paraId="21745DDF" w14:textId="77777777" w:rsidR="003E0FA5" w:rsidRPr="00C80A8A" w:rsidRDefault="003E0FA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084204A3" w14:textId="77777777" w:rsidR="00E06565" w:rsidRPr="00C80A8A" w:rsidRDefault="00E0656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 xml:space="preserve">　　　　　　　　　　　　　　　　　　申請者　　住　所</w:t>
      </w:r>
    </w:p>
    <w:p w14:paraId="67B8A5C6" w14:textId="77777777" w:rsidR="00E06565" w:rsidRPr="00C80A8A" w:rsidRDefault="00E0656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 xml:space="preserve">　　　　　　　　　　　　　　　　　（保護者）　氏　名　　　　　　　　　　　　</w:t>
      </w:r>
    </w:p>
    <w:p w14:paraId="31BC7E7D" w14:textId="77777777" w:rsidR="00E06565" w:rsidRDefault="00E0656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 xml:space="preserve">　　　　　　　　　　　　　　　　　　　　　　　　　　（受給者との続柄　　　　　）</w:t>
      </w:r>
    </w:p>
    <w:p w14:paraId="274D47EB" w14:textId="77777777" w:rsidR="00445EDA" w:rsidRDefault="00445EDA" w:rsidP="00445EDA">
      <w:pPr>
        <w:wordWrap w:val="0"/>
        <w:autoSpaceDE w:val="0"/>
        <w:autoSpaceDN w:val="0"/>
        <w:adjustRightInd w:val="0"/>
        <w:ind w:firstLineChars="1800" w:firstLine="378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電話番号</w:t>
      </w:r>
    </w:p>
    <w:p w14:paraId="5ACCD949" w14:textId="77777777" w:rsidR="00445EDA" w:rsidRPr="00960D3A" w:rsidRDefault="00445EDA" w:rsidP="00445EDA">
      <w:pPr>
        <w:wordWrap w:val="0"/>
        <w:overflowPunct w:val="0"/>
        <w:autoSpaceDE w:val="0"/>
        <w:autoSpaceDN w:val="0"/>
        <w:ind w:firstLineChars="2100" w:firstLine="3780"/>
        <w:rPr>
          <w:rFonts w:ascii="ＭＳ 明朝" w:hAnsi="Courier New"/>
          <w:sz w:val="18"/>
          <w:szCs w:val="20"/>
        </w:rPr>
      </w:pPr>
      <w:r w:rsidRPr="00960D3A">
        <w:rPr>
          <w:rFonts w:ascii="ＭＳ 明朝" w:hAnsi="Courier New" w:hint="eastAsia"/>
          <w:sz w:val="18"/>
          <w:szCs w:val="20"/>
        </w:rPr>
        <w:t>（注）本人が自署</w:t>
      </w:r>
      <w:r w:rsidRPr="00960D3A">
        <w:rPr>
          <w:rFonts w:ascii="ＭＳ 明朝" w:hAnsi="Courier New"/>
          <w:sz w:val="18"/>
          <w:szCs w:val="20"/>
        </w:rPr>
        <w:t>(</w:t>
      </w:r>
      <w:r w:rsidRPr="00960D3A">
        <w:rPr>
          <w:rFonts w:ascii="ＭＳ 明朝" w:hAnsi="Courier New" w:hint="eastAsia"/>
          <w:sz w:val="18"/>
          <w:szCs w:val="20"/>
        </w:rPr>
        <w:t>手書き</w:t>
      </w:r>
      <w:r w:rsidRPr="00960D3A">
        <w:rPr>
          <w:rFonts w:ascii="ＭＳ 明朝" w:hAnsi="Courier New"/>
          <w:sz w:val="18"/>
          <w:szCs w:val="20"/>
        </w:rPr>
        <w:t>)</w:t>
      </w:r>
      <w:r w:rsidRPr="00960D3A">
        <w:rPr>
          <w:rFonts w:ascii="ＭＳ 明朝" w:hAnsi="Courier New" w:hint="eastAsia"/>
          <w:sz w:val="18"/>
          <w:szCs w:val="20"/>
        </w:rPr>
        <w:t>する場合は押印不要。</w:t>
      </w:r>
    </w:p>
    <w:p w14:paraId="7FB8BA54" w14:textId="77777777" w:rsidR="00445EDA" w:rsidRPr="00C80A8A" w:rsidRDefault="00445EDA" w:rsidP="00445EDA">
      <w:pPr>
        <w:wordWrap w:val="0"/>
        <w:autoSpaceDE w:val="0"/>
        <w:autoSpaceDN w:val="0"/>
        <w:adjustRightInd w:val="0"/>
        <w:ind w:firstLineChars="2300" w:firstLine="4140"/>
        <w:rPr>
          <w:rFonts w:ascii="ＭＳ 明朝"/>
          <w:kern w:val="0"/>
        </w:rPr>
      </w:pPr>
      <w:r w:rsidRPr="00960D3A">
        <w:rPr>
          <w:rFonts w:ascii="ＭＳ 明朝" w:hAnsi="Courier New" w:hint="eastAsia"/>
          <w:sz w:val="18"/>
          <w:szCs w:val="20"/>
        </w:rPr>
        <w:t>（本人が自署しない場合は押印が必要）</w:t>
      </w:r>
    </w:p>
    <w:p w14:paraId="6CD12F89" w14:textId="77777777" w:rsidR="003E0FA5" w:rsidRPr="00C80A8A" w:rsidRDefault="003E0FA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p w14:paraId="301980E6" w14:textId="77777777" w:rsidR="003E0FA5" w:rsidRPr="00C80A8A" w:rsidRDefault="003E0FA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  <w:r w:rsidRPr="00C80A8A">
        <w:rPr>
          <w:rFonts w:ascii="ＭＳ 明朝" w:hint="eastAsia"/>
          <w:kern w:val="0"/>
        </w:rPr>
        <w:t xml:space="preserve">　次の</w:t>
      </w:r>
      <w:r w:rsidR="00EE7E64" w:rsidRPr="00C80A8A">
        <w:rPr>
          <w:rFonts w:ascii="ＭＳ 明朝" w:hint="eastAsia"/>
          <w:kern w:val="0"/>
        </w:rPr>
        <w:t>受給者</w:t>
      </w:r>
      <w:r w:rsidRPr="00C80A8A">
        <w:rPr>
          <w:rFonts w:ascii="ＭＳ 明朝" w:hint="eastAsia"/>
          <w:kern w:val="0"/>
        </w:rPr>
        <w:t>に係る子どもの医療費受給資格証の再交付を申請します。</w:t>
      </w:r>
    </w:p>
    <w:p w14:paraId="5D72C135" w14:textId="77777777" w:rsidR="003E0FA5" w:rsidRPr="00C80A8A" w:rsidRDefault="003E0FA5" w:rsidP="003E0FA5">
      <w:pPr>
        <w:wordWrap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221"/>
        <w:gridCol w:w="969"/>
        <w:gridCol w:w="969"/>
        <w:gridCol w:w="969"/>
        <w:gridCol w:w="202"/>
        <w:gridCol w:w="525"/>
        <w:gridCol w:w="242"/>
        <w:gridCol w:w="969"/>
        <w:gridCol w:w="364"/>
        <w:gridCol w:w="605"/>
        <w:gridCol w:w="970"/>
      </w:tblGrid>
      <w:tr w:rsidR="003E0FA5" w:rsidRPr="00C80A8A" w14:paraId="42251B4F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21" w:type="dxa"/>
            <w:gridSpan w:val="2"/>
            <w:vAlign w:val="center"/>
          </w:tcPr>
          <w:p w14:paraId="166AFD4D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受給者番号</w:t>
            </w:r>
          </w:p>
        </w:tc>
        <w:tc>
          <w:tcPr>
            <w:tcW w:w="969" w:type="dxa"/>
            <w:tcBorders>
              <w:right w:val="dashed" w:sz="4" w:space="0" w:color="auto"/>
            </w:tcBorders>
          </w:tcPr>
          <w:p w14:paraId="21842DCB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</w:tcPr>
          <w:p w14:paraId="66DD8EC6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</w:tcPr>
          <w:p w14:paraId="5CBB2D73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3CB87B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9" w:type="dxa"/>
            <w:tcBorders>
              <w:left w:val="dashed" w:sz="4" w:space="0" w:color="auto"/>
              <w:right w:val="dashed" w:sz="4" w:space="0" w:color="auto"/>
            </w:tcBorders>
          </w:tcPr>
          <w:p w14:paraId="022269C0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69" w:type="dxa"/>
            <w:gridSpan w:val="2"/>
            <w:tcBorders>
              <w:left w:val="dashed" w:sz="4" w:space="0" w:color="auto"/>
            </w:tcBorders>
          </w:tcPr>
          <w:p w14:paraId="7D3F9E4C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70" w:type="dxa"/>
          </w:tcPr>
          <w:p w14:paraId="0CA8C89E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E0FA5" w:rsidRPr="00C80A8A" w14:paraId="65F72B90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 w:val="restart"/>
            <w:textDirection w:val="tbRlV"/>
            <w:vAlign w:val="center"/>
          </w:tcPr>
          <w:p w14:paraId="24956B3C" w14:textId="77777777" w:rsidR="003E0FA5" w:rsidRPr="00C80A8A" w:rsidRDefault="00EE7E64" w:rsidP="00BA63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受</w:t>
            </w:r>
            <w:r w:rsidR="00883F0D" w:rsidRPr="00C80A8A">
              <w:rPr>
                <w:rFonts w:ascii="ＭＳ 明朝" w:hint="eastAsia"/>
                <w:kern w:val="0"/>
              </w:rPr>
              <w:t xml:space="preserve">　</w:t>
            </w:r>
            <w:r w:rsidRPr="00C80A8A">
              <w:rPr>
                <w:rFonts w:ascii="ＭＳ 明朝" w:hint="eastAsia"/>
                <w:kern w:val="0"/>
              </w:rPr>
              <w:t>給</w:t>
            </w:r>
            <w:r w:rsidR="00883F0D" w:rsidRPr="00C80A8A">
              <w:rPr>
                <w:rFonts w:ascii="ＭＳ 明朝" w:hint="eastAsia"/>
                <w:kern w:val="0"/>
              </w:rPr>
              <w:t xml:space="preserve">　</w:t>
            </w:r>
            <w:r w:rsidRPr="00C80A8A">
              <w:rPr>
                <w:rFonts w:ascii="ＭＳ 明朝" w:hint="eastAsia"/>
                <w:kern w:val="0"/>
              </w:rPr>
              <w:t>者</w:t>
            </w:r>
          </w:p>
        </w:tc>
        <w:tc>
          <w:tcPr>
            <w:tcW w:w="1221" w:type="dxa"/>
            <w:tcBorders>
              <w:bottom w:val="dashed" w:sz="4" w:space="0" w:color="auto"/>
            </w:tcBorders>
            <w:vAlign w:val="center"/>
          </w:tcPr>
          <w:p w14:paraId="133FA5DB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フリガナ</w:t>
            </w:r>
          </w:p>
        </w:tc>
        <w:tc>
          <w:tcPr>
            <w:tcW w:w="3109" w:type="dxa"/>
            <w:gridSpan w:val="4"/>
            <w:tcBorders>
              <w:bottom w:val="dashed" w:sz="4" w:space="0" w:color="auto"/>
            </w:tcBorders>
          </w:tcPr>
          <w:p w14:paraId="0BCA79DC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1B1A25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男・女</w:t>
            </w:r>
          </w:p>
        </w:tc>
        <w:tc>
          <w:tcPr>
            <w:tcW w:w="3150" w:type="dxa"/>
            <w:gridSpan w:val="5"/>
            <w:vMerge w:val="restart"/>
            <w:vAlign w:val="center"/>
          </w:tcPr>
          <w:p w14:paraId="46ADF75D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生年月日</w:t>
            </w:r>
          </w:p>
          <w:p w14:paraId="1AF78C1F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25C732DE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3E0FA5" w:rsidRPr="00C80A8A" w14:paraId="3B85F0D5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00" w:type="dxa"/>
            <w:vMerge/>
            <w:tcBorders>
              <w:top w:val="dashed" w:sz="4" w:space="0" w:color="auto"/>
            </w:tcBorders>
            <w:vAlign w:val="center"/>
          </w:tcPr>
          <w:p w14:paraId="564F2700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21" w:type="dxa"/>
            <w:tcBorders>
              <w:top w:val="dashed" w:sz="4" w:space="0" w:color="auto"/>
            </w:tcBorders>
            <w:vAlign w:val="center"/>
          </w:tcPr>
          <w:p w14:paraId="35981639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3109" w:type="dxa"/>
            <w:gridSpan w:val="4"/>
            <w:tcBorders>
              <w:top w:val="dashed" w:sz="4" w:space="0" w:color="auto"/>
            </w:tcBorders>
          </w:tcPr>
          <w:p w14:paraId="26995FC7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14:paraId="64FC0B50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150" w:type="dxa"/>
            <w:gridSpan w:val="5"/>
            <w:vMerge/>
            <w:vAlign w:val="center"/>
          </w:tcPr>
          <w:p w14:paraId="344AFAD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3E0FA5" w:rsidRPr="00C80A8A" w14:paraId="32AA78BD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/>
            <w:vAlign w:val="center"/>
          </w:tcPr>
          <w:p w14:paraId="1C74F65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21" w:type="dxa"/>
            <w:vAlign w:val="center"/>
          </w:tcPr>
          <w:p w14:paraId="4E1B5513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6784" w:type="dxa"/>
            <w:gridSpan w:val="10"/>
          </w:tcPr>
          <w:p w14:paraId="099BA235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E0FA5" w:rsidRPr="00C80A8A" w14:paraId="7304C35D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3657"/>
        </w:trPr>
        <w:tc>
          <w:tcPr>
            <w:tcW w:w="1721" w:type="dxa"/>
            <w:gridSpan w:val="2"/>
            <w:vAlign w:val="center"/>
          </w:tcPr>
          <w:p w14:paraId="50E6A7F3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再交付の理由</w:t>
            </w:r>
            <w:r w:rsidRPr="00C80A8A">
              <w:rPr>
                <w:rFonts w:ascii="ＭＳ 明朝"/>
                <w:kern w:val="0"/>
              </w:rPr>
              <w:t>(</w:t>
            </w:r>
            <w:r w:rsidRPr="00C80A8A">
              <w:rPr>
                <w:rFonts w:ascii="ＭＳ 明朝" w:hint="eastAsia"/>
                <w:kern w:val="0"/>
              </w:rPr>
              <w:t>具体的に</w:t>
            </w:r>
            <w:r w:rsidRPr="00C80A8A">
              <w:rPr>
                <w:rFonts w:ascii="ＭＳ 明朝"/>
                <w:kern w:val="0"/>
              </w:rPr>
              <w:t>)</w:t>
            </w:r>
          </w:p>
        </w:tc>
        <w:tc>
          <w:tcPr>
            <w:tcW w:w="6784" w:type="dxa"/>
            <w:gridSpan w:val="10"/>
          </w:tcPr>
          <w:p w14:paraId="3BC60572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１　紛失</w:t>
            </w:r>
          </w:p>
          <w:p w14:paraId="36CBBD0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411FB4D9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7869B39B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0A1C4C2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２　汚損・破損</w:t>
            </w:r>
          </w:p>
          <w:p w14:paraId="7AA23DF8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3D305013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017CC1D9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2A254640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３　その他</w:t>
            </w:r>
          </w:p>
        </w:tc>
      </w:tr>
      <w:tr w:rsidR="003E0FA5" w:rsidRPr="00C80A8A" w14:paraId="7C9FF927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0" w:type="dxa"/>
            <w:vMerge w:val="restart"/>
            <w:textDirection w:val="tbRlV"/>
            <w:vAlign w:val="center"/>
          </w:tcPr>
          <w:p w14:paraId="18C7C262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spacing w:val="531"/>
                <w:kern w:val="0"/>
              </w:rPr>
              <w:t>備</w:t>
            </w:r>
            <w:r w:rsidRPr="00C80A8A"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5097" w:type="dxa"/>
            <w:gridSpan w:val="7"/>
            <w:vMerge w:val="restart"/>
          </w:tcPr>
          <w:p w14:paraId="4278E193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333" w:type="dxa"/>
            <w:gridSpan w:val="2"/>
            <w:vAlign w:val="center"/>
          </w:tcPr>
          <w:p w14:paraId="3272922E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>世帯コード</w:t>
            </w:r>
          </w:p>
        </w:tc>
        <w:tc>
          <w:tcPr>
            <w:tcW w:w="1575" w:type="dxa"/>
            <w:gridSpan w:val="2"/>
          </w:tcPr>
          <w:p w14:paraId="705EB704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E0FA5" w:rsidRPr="00C80A8A" w14:paraId="5E066D79" w14:textId="77777777" w:rsidTr="00F259F2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500" w:type="dxa"/>
            <w:vMerge/>
            <w:vAlign w:val="center"/>
          </w:tcPr>
          <w:p w14:paraId="2026522B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5097" w:type="dxa"/>
            <w:gridSpan w:val="7"/>
            <w:vMerge/>
            <w:tcBorders>
              <w:right w:val="nil"/>
            </w:tcBorders>
          </w:tcPr>
          <w:p w14:paraId="792AFEFA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908" w:type="dxa"/>
            <w:gridSpan w:val="4"/>
            <w:tcBorders>
              <w:left w:val="nil"/>
            </w:tcBorders>
          </w:tcPr>
          <w:p w14:paraId="0184C857" w14:textId="77777777" w:rsidR="003E0FA5" w:rsidRPr="00C80A8A" w:rsidRDefault="003E0FA5" w:rsidP="00F259F2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C80A8A"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14:paraId="37A299D1" w14:textId="77777777" w:rsidR="003E0FA5" w:rsidRPr="00C80A8A" w:rsidRDefault="003E0FA5" w:rsidP="003E0FA5">
      <w:pPr>
        <w:wordWrap w:val="0"/>
        <w:autoSpaceDE w:val="0"/>
        <w:autoSpaceDN w:val="0"/>
        <w:adjustRightInd w:val="0"/>
        <w:rPr>
          <w:sz w:val="18"/>
          <w:szCs w:val="18"/>
        </w:rPr>
      </w:pPr>
    </w:p>
    <w:p w14:paraId="73F3CA94" w14:textId="77777777" w:rsidR="003E0FA5" w:rsidRPr="00C80A8A" w:rsidRDefault="003E0FA5" w:rsidP="0050452B">
      <w:pPr>
        <w:wordWrap w:val="0"/>
        <w:overflowPunct w:val="0"/>
        <w:autoSpaceDE w:val="0"/>
        <w:autoSpaceDN w:val="0"/>
        <w:rPr>
          <w:rFonts w:ascii="ＭＳ 明朝" w:hAnsi="Courier New" w:cs="Courier New"/>
          <w:sz w:val="18"/>
          <w:szCs w:val="18"/>
        </w:rPr>
      </w:pPr>
    </w:p>
    <w:p w14:paraId="6AAF7FEE" w14:textId="77777777" w:rsidR="00947BBA" w:rsidRPr="00C80A8A" w:rsidRDefault="00947BBA" w:rsidP="0050452B">
      <w:pPr>
        <w:wordWrap w:val="0"/>
        <w:overflowPunct w:val="0"/>
        <w:autoSpaceDE w:val="0"/>
        <w:autoSpaceDN w:val="0"/>
        <w:rPr>
          <w:rFonts w:ascii="ＭＳ 明朝" w:hAnsi="Courier New" w:cs="Courier New"/>
          <w:sz w:val="18"/>
          <w:szCs w:val="18"/>
        </w:rPr>
      </w:pPr>
    </w:p>
    <w:sectPr w:rsidR="00947BBA" w:rsidRPr="00C80A8A" w:rsidSect="00592D76">
      <w:pgSz w:w="11906" w:h="16838" w:code="9"/>
      <w:pgMar w:top="1418" w:right="1701" w:bottom="1418" w:left="1701" w:header="720" w:footer="567" w:gutter="0"/>
      <w:pgNumType w:fmt="decimalFullWidth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73952" w14:textId="77777777" w:rsidR="00FA5D36" w:rsidRDefault="00FA5D36">
      <w:r>
        <w:separator/>
      </w:r>
    </w:p>
  </w:endnote>
  <w:endnote w:type="continuationSeparator" w:id="0">
    <w:p w14:paraId="2A8D2395" w14:textId="77777777" w:rsidR="00FA5D36" w:rsidRDefault="00FA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09DC" w14:textId="77777777" w:rsidR="00FA5D36" w:rsidRDefault="00FA5D36">
      <w:r>
        <w:separator/>
      </w:r>
    </w:p>
  </w:footnote>
  <w:footnote w:type="continuationSeparator" w:id="0">
    <w:p w14:paraId="106DE768" w14:textId="77777777" w:rsidR="00FA5D36" w:rsidRDefault="00FA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E2"/>
    <w:rsid w:val="000146C3"/>
    <w:rsid w:val="00016FCC"/>
    <w:rsid w:val="000226B8"/>
    <w:rsid w:val="00024824"/>
    <w:rsid w:val="000328CA"/>
    <w:rsid w:val="00035537"/>
    <w:rsid w:val="0004077D"/>
    <w:rsid w:val="00042509"/>
    <w:rsid w:val="00043114"/>
    <w:rsid w:val="0005174D"/>
    <w:rsid w:val="00064EBB"/>
    <w:rsid w:val="00073093"/>
    <w:rsid w:val="00086172"/>
    <w:rsid w:val="00087DA5"/>
    <w:rsid w:val="000A0CF4"/>
    <w:rsid w:val="000B05ED"/>
    <w:rsid w:val="000B465C"/>
    <w:rsid w:val="000B5B0C"/>
    <w:rsid w:val="000B7C74"/>
    <w:rsid w:val="000C0AE9"/>
    <w:rsid w:val="000C1DC6"/>
    <w:rsid w:val="000C67D7"/>
    <w:rsid w:val="000C7AF6"/>
    <w:rsid w:val="000D62FA"/>
    <w:rsid w:val="000E7FB5"/>
    <w:rsid w:val="000F4CA6"/>
    <w:rsid w:val="00107700"/>
    <w:rsid w:val="00117F64"/>
    <w:rsid w:val="00121EE9"/>
    <w:rsid w:val="00132582"/>
    <w:rsid w:val="00141531"/>
    <w:rsid w:val="001437B4"/>
    <w:rsid w:val="00151817"/>
    <w:rsid w:val="0015183B"/>
    <w:rsid w:val="001617A6"/>
    <w:rsid w:val="00164CDB"/>
    <w:rsid w:val="00170F84"/>
    <w:rsid w:val="001827FE"/>
    <w:rsid w:val="00182F4E"/>
    <w:rsid w:val="00184CC1"/>
    <w:rsid w:val="00186B6C"/>
    <w:rsid w:val="00187CFC"/>
    <w:rsid w:val="00191375"/>
    <w:rsid w:val="0019218A"/>
    <w:rsid w:val="001939B4"/>
    <w:rsid w:val="001961DE"/>
    <w:rsid w:val="001A547F"/>
    <w:rsid w:val="001B6AEA"/>
    <w:rsid w:val="001B71B9"/>
    <w:rsid w:val="001C0CF5"/>
    <w:rsid w:val="001C3BE8"/>
    <w:rsid w:val="001E016D"/>
    <w:rsid w:val="001F4030"/>
    <w:rsid w:val="001F6943"/>
    <w:rsid w:val="001F7C33"/>
    <w:rsid w:val="00242A64"/>
    <w:rsid w:val="00244175"/>
    <w:rsid w:val="00250B92"/>
    <w:rsid w:val="0028322D"/>
    <w:rsid w:val="00287A23"/>
    <w:rsid w:val="002914A6"/>
    <w:rsid w:val="002930CA"/>
    <w:rsid w:val="002A4DDC"/>
    <w:rsid w:val="002C147E"/>
    <w:rsid w:val="002C37FC"/>
    <w:rsid w:val="002C4B50"/>
    <w:rsid w:val="002D6E62"/>
    <w:rsid w:val="002E2E0D"/>
    <w:rsid w:val="002F10A7"/>
    <w:rsid w:val="002F2FB2"/>
    <w:rsid w:val="002F53FB"/>
    <w:rsid w:val="00303E7B"/>
    <w:rsid w:val="003045F9"/>
    <w:rsid w:val="00304DC6"/>
    <w:rsid w:val="00316033"/>
    <w:rsid w:val="00316830"/>
    <w:rsid w:val="00323A58"/>
    <w:rsid w:val="003262A5"/>
    <w:rsid w:val="00330E68"/>
    <w:rsid w:val="003330EC"/>
    <w:rsid w:val="00333E6F"/>
    <w:rsid w:val="00344202"/>
    <w:rsid w:val="00345124"/>
    <w:rsid w:val="00347CA8"/>
    <w:rsid w:val="00362F62"/>
    <w:rsid w:val="00367DF0"/>
    <w:rsid w:val="00371BF1"/>
    <w:rsid w:val="00373155"/>
    <w:rsid w:val="00386AF1"/>
    <w:rsid w:val="00387C4C"/>
    <w:rsid w:val="003920CA"/>
    <w:rsid w:val="00397E55"/>
    <w:rsid w:val="003A18F3"/>
    <w:rsid w:val="003A3AEC"/>
    <w:rsid w:val="003A5DD5"/>
    <w:rsid w:val="003A6776"/>
    <w:rsid w:val="003A7BF8"/>
    <w:rsid w:val="003B2AF9"/>
    <w:rsid w:val="003B3CC3"/>
    <w:rsid w:val="003C062C"/>
    <w:rsid w:val="003C543A"/>
    <w:rsid w:val="003E0FA5"/>
    <w:rsid w:val="003E1457"/>
    <w:rsid w:val="003F121B"/>
    <w:rsid w:val="00405E35"/>
    <w:rsid w:val="00411E70"/>
    <w:rsid w:val="00414D77"/>
    <w:rsid w:val="00432560"/>
    <w:rsid w:val="004342B2"/>
    <w:rsid w:val="00437DAE"/>
    <w:rsid w:val="0044031F"/>
    <w:rsid w:val="00445EDA"/>
    <w:rsid w:val="004529F2"/>
    <w:rsid w:val="00453F99"/>
    <w:rsid w:val="00460D08"/>
    <w:rsid w:val="004721EF"/>
    <w:rsid w:val="00472435"/>
    <w:rsid w:val="0047356A"/>
    <w:rsid w:val="004756B2"/>
    <w:rsid w:val="00477030"/>
    <w:rsid w:val="004843FE"/>
    <w:rsid w:val="00492760"/>
    <w:rsid w:val="004935E7"/>
    <w:rsid w:val="004942E2"/>
    <w:rsid w:val="004B4DF5"/>
    <w:rsid w:val="004B74A6"/>
    <w:rsid w:val="004F350B"/>
    <w:rsid w:val="004F77E6"/>
    <w:rsid w:val="0050036B"/>
    <w:rsid w:val="0050452B"/>
    <w:rsid w:val="00511B15"/>
    <w:rsid w:val="00512B14"/>
    <w:rsid w:val="0051380F"/>
    <w:rsid w:val="00517470"/>
    <w:rsid w:val="005268C2"/>
    <w:rsid w:val="005334C7"/>
    <w:rsid w:val="00550FEB"/>
    <w:rsid w:val="00557A88"/>
    <w:rsid w:val="00592D76"/>
    <w:rsid w:val="005A5CDA"/>
    <w:rsid w:val="005B11BA"/>
    <w:rsid w:val="005B20F1"/>
    <w:rsid w:val="005C37D8"/>
    <w:rsid w:val="005D0F55"/>
    <w:rsid w:val="005D5486"/>
    <w:rsid w:val="005E03C5"/>
    <w:rsid w:val="005E1F26"/>
    <w:rsid w:val="005E25D5"/>
    <w:rsid w:val="005F273B"/>
    <w:rsid w:val="00605F09"/>
    <w:rsid w:val="00611793"/>
    <w:rsid w:val="006300AC"/>
    <w:rsid w:val="00636041"/>
    <w:rsid w:val="00662E15"/>
    <w:rsid w:val="00675619"/>
    <w:rsid w:val="006877EC"/>
    <w:rsid w:val="006A330A"/>
    <w:rsid w:val="006B1BCA"/>
    <w:rsid w:val="006C6022"/>
    <w:rsid w:val="006D3F18"/>
    <w:rsid w:val="006D72AA"/>
    <w:rsid w:val="006E4D6F"/>
    <w:rsid w:val="006E709C"/>
    <w:rsid w:val="006E7E0C"/>
    <w:rsid w:val="006F1104"/>
    <w:rsid w:val="006F49D2"/>
    <w:rsid w:val="006F4E1D"/>
    <w:rsid w:val="006F77A5"/>
    <w:rsid w:val="00702CCC"/>
    <w:rsid w:val="0071351D"/>
    <w:rsid w:val="00722F95"/>
    <w:rsid w:val="00731D25"/>
    <w:rsid w:val="00741A67"/>
    <w:rsid w:val="00760B68"/>
    <w:rsid w:val="0077007D"/>
    <w:rsid w:val="007861AC"/>
    <w:rsid w:val="0079082D"/>
    <w:rsid w:val="007A0D8B"/>
    <w:rsid w:val="007A1010"/>
    <w:rsid w:val="007B14F6"/>
    <w:rsid w:val="007B22D9"/>
    <w:rsid w:val="007C49E7"/>
    <w:rsid w:val="008060AE"/>
    <w:rsid w:val="008129D2"/>
    <w:rsid w:val="00820D42"/>
    <w:rsid w:val="00826710"/>
    <w:rsid w:val="008334AA"/>
    <w:rsid w:val="00833C05"/>
    <w:rsid w:val="0085242C"/>
    <w:rsid w:val="00862CF4"/>
    <w:rsid w:val="0086579A"/>
    <w:rsid w:val="00866736"/>
    <w:rsid w:val="00871073"/>
    <w:rsid w:val="00875876"/>
    <w:rsid w:val="00883F0D"/>
    <w:rsid w:val="00884D23"/>
    <w:rsid w:val="00893C01"/>
    <w:rsid w:val="008A696B"/>
    <w:rsid w:val="008C1AD1"/>
    <w:rsid w:val="008C2638"/>
    <w:rsid w:val="008E05F0"/>
    <w:rsid w:val="008F3B8A"/>
    <w:rsid w:val="009049B7"/>
    <w:rsid w:val="009202BE"/>
    <w:rsid w:val="0092745A"/>
    <w:rsid w:val="00945043"/>
    <w:rsid w:val="00947BBA"/>
    <w:rsid w:val="00952620"/>
    <w:rsid w:val="00960D3A"/>
    <w:rsid w:val="00964504"/>
    <w:rsid w:val="009656FB"/>
    <w:rsid w:val="009715FB"/>
    <w:rsid w:val="0097485C"/>
    <w:rsid w:val="009772A7"/>
    <w:rsid w:val="00987D12"/>
    <w:rsid w:val="009976B6"/>
    <w:rsid w:val="009B758F"/>
    <w:rsid w:val="009C2CE9"/>
    <w:rsid w:val="009D04D8"/>
    <w:rsid w:val="009D27BD"/>
    <w:rsid w:val="009D589F"/>
    <w:rsid w:val="009E7117"/>
    <w:rsid w:val="009F2D7D"/>
    <w:rsid w:val="00A068C4"/>
    <w:rsid w:val="00A1009F"/>
    <w:rsid w:val="00A10735"/>
    <w:rsid w:val="00A10D58"/>
    <w:rsid w:val="00A13705"/>
    <w:rsid w:val="00A20B3F"/>
    <w:rsid w:val="00A30599"/>
    <w:rsid w:val="00A44982"/>
    <w:rsid w:val="00A52B44"/>
    <w:rsid w:val="00A7680D"/>
    <w:rsid w:val="00AD51B9"/>
    <w:rsid w:val="00AD69B5"/>
    <w:rsid w:val="00AD797E"/>
    <w:rsid w:val="00AF5DBA"/>
    <w:rsid w:val="00B00184"/>
    <w:rsid w:val="00B03E4E"/>
    <w:rsid w:val="00B05E5E"/>
    <w:rsid w:val="00B11F05"/>
    <w:rsid w:val="00B2062B"/>
    <w:rsid w:val="00B22389"/>
    <w:rsid w:val="00B339C9"/>
    <w:rsid w:val="00B35718"/>
    <w:rsid w:val="00B429B7"/>
    <w:rsid w:val="00B4653B"/>
    <w:rsid w:val="00B60E65"/>
    <w:rsid w:val="00B76BE2"/>
    <w:rsid w:val="00B83C39"/>
    <w:rsid w:val="00B903A7"/>
    <w:rsid w:val="00B967DE"/>
    <w:rsid w:val="00BA305E"/>
    <w:rsid w:val="00BA634B"/>
    <w:rsid w:val="00BC13AE"/>
    <w:rsid w:val="00BC230B"/>
    <w:rsid w:val="00BE0934"/>
    <w:rsid w:val="00C166CB"/>
    <w:rsid w:val="00C17947"/>
    <w:rsid w:val="00C230A6"/>
    <w:rsid w:val="00C253CF"/>
    <w:rsid w:val="00C31838"/>
    <w:rsid w:val="00C3731A"/>
    <w:rsid w:val="00C4305F"/>
    <w:rsid w:val="00C46D1E"/>
    <w:rsid w:val="00C53593"/>
    <w:rsid w:val="00C54AD2"/>
    <w:rsid w:val="00C57D02"/>
    <w:rsid w:val="00C667E3"/>
    <w:rsid w:val="00C6680B"/>
    <w:rsid w:val="00C702D0"/>
    <w:rsid w:val="00C74F22"/>
    <w:rsid w:val="00C77039"/>
    <w:rsid w:val="00C80A8A"/>
    <w:rsid w:val="00CA3B86"/>
    <w:rsid w:val="00CC07F5"/>
    <w:rsid w:val="00CC0BB7"/>
    <w:rsid w:val="00CC103D"/>
    <w:rsid w:val="00CC2578"/>
    <w:rsid w:val="00CC382A"/>
    <w:rsid w:val="00CD27B5"/>
    <w:rsid w:val="00CD52B3"/>
    <w:rsid w:val="00CE1F79"/>
    <w:rsid w:val="00CE5D5D"/>
    <w:rsid w:val="00CE6D8D"/>
    <w:rsid w:val="00D040E5"/>
    <w:rsid w:val="00D063F1"/>
    <w:rsid w:val="00D06E63"/>
    <w:rsid w:val="00D127AE"/>
    <w:rsid w:val="00D26987"/>
    <w:rsid w:val="00D27FDD"/>
    <w:rsid w:val="00D34CB4"/>
    <w:rsid w:val="00D42D89"/>
    <w:rsid w:val="00D44F02"/>
    <w:rsid w:val="00D53B09"/>
    <w:rsid w:val="00D73760"/>
    <w:rsid w:val="00D7480A"/>
    <w:rsid w:val="00D75933"/>
    <w:rsid w:val="00D838EF"/>
    <w:rsid w:val="00D8743D"/>
    <w:rsid w:val="00D93974"/>
    <w:rsid w:val="00D94948"/>
    <w:rsid w:val="00D969E7"/>
    <w:rsid w:val="00DA71C3"/>
    <w:rsid w:val="00DB09D9"/>
    <w:rsid w:val="00DB6077"/>
    <w:rsid w:val="00DC3C69"/>
    <w:rsid w:val="00DD28DB"/>
    <w:rsid w:val="00DD419C"/>
    <w:rsid w:val="00DE5F34"/>
    <w:rsid w:val="00E050FF"/>
    <w:rsid w:val="00E06565"/>
    <w:rsid w:val="00E072D2"/>
    <w:rsid w:val="00E14235"/>
    <w:rsid w:val="00E14520"/>
    <w:rsid w:val="00E14E39"/>
    <w:rsid w:val="00E16123"/>
    <w:rsid w:val="00E203CE"/>
    <w:rsid w:val="00E20E6A"/>
    <w:rsid w:val="00E32708"/>
    <w:rsid w:val="00E35161"/>
    <w:rsid w:val="00E62E9A"/>
    <w:rsid w:val="00E651B3"/>
    <w:rsid w:val="00E7379F"/>
    <w:rsid w:val="00E871F1"/>
    <w:rsid w:val="00E92046"/>
    <w:rsid w:val="00EA0AFF"/>
    <w:rsid w:val="00ED48AD"/>
    <w:rsid w:val="00EE09DC"/>
    <w:rsid w:val="00EE4D3A"/>
    <w:rsid w:val="00EE6122"/>
    <w:rsid w:val="00EE7E64"/>
    <w:rsid w:val="00EF2D67"/>
    <w:rsid w:val="00F030ED"/>
    <w:rsid w:val="00F078E7"/>
    <w:rsid w:val="00F11F67"/>
    <w:rsid w:val="00F25119"/>
    <w:rsid w:val="00F259F2"/>
    <w:rsid w:val="00F31516"/>
    <w:rsid w:val="00F34029"/>
    <w:rsid w:val="00F36186"/>
    <w:rsid w:val="00F45815"/>
    <w:rsid w:val="00F541A1"/>
    <w:rsid w:val="00F73030"/>
    <w:rsid w:val="00FA0D01"/>
    <w:rsid w:val="00FA5D36"/>
    <w:rsid w:val="00FB704F"/>
    <w:rsid w:val="00FC6A4E"/>
    <w:rsid w:val="00FD4808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D32B399"/>
  <w14:defaultImageDpi w14:val="0"/>
  <w15:docId w15:val="{00F43656-2DA5-4094-BF19-6A81B79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rsid w:val="00C46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6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1D25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C46D1E"/>
    <w:rPr>
      <w:rFonts w:cs="Times New Roman"/>
    </w:rPr>
  </w:style>
  <w:style w:type="paragraph" w:styleId="a9">
    <w:name w:val="Balloon Text"/>
    <w:basedOn w:val="a"/>
    <w:link w:val="aa"/>
    <w:uiPriority w:val="99"/>
    <w:rsid w:val="001C0C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C0CF5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1E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3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RTF8READ.DOT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72AB-EA2A-44FA-82FD-23B7D88C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55</Words>
  <Characters>320</Characters>
  <Application>Microsoft Office Word</Application>
  <DocSecurity>4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真優子</dc:creator>
  <cp:keywords/>
  <dc:description/>
  <cp:lastModifiedBy>白石 真優子</cp:lastModifiedBy>
  <cp:revision>2</cp:revision>
  <cp:lastPrinted>2014-03-14T01:46:00Z</cp:lastPrinted>
  <dcterms:created xsi:type="dcterms:W3CDTF">2025-01-21T07:10:00Z</dcterms:created>
  <dcterms:modified xsi:type="dcterms:W3CDTF">2025-01-21T07:10:00Z</dcterms:modified>
</cp:coreProperties>
</file>