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0CDCC" w14:textId="3029433D" w:rsidR="00A23E43" w:rsidRPr="00B97480" w:rsidRDefault="00A775F9" w:rsidP="00C164A9">
      <w:pPr>
        <w:autoSpaceDE/>
        <w:autoSpaceDN/>
      </w:pPr>
      <w:r w:rsidRPr="00B97480">
        <w:rPr>
          <w:rFonts w:hint="eastAsia"/>
        </w:rPr>
        <w:t>様式第２号（第</w:t>
      </w:r>
      <w:r w:rsidR="00E170B5">
        <w:rPr>
          <w:rFonts w:hint="eastAsia"/>
        </w:rPr>
        <w:t>８</w:t>
      </w:r>
      <w:r w:rsidRPr="00B97480">
        <w:rPr>
          <w:rFonts w:hint="eastAsia"/>
        </w:rPr>
        <w:t>条関係）</w:t>
      </w:r>
    </w:p>
    <w:p w14:paraId="02B3E5B4" w14:textId="77777777" w:rsidR="00A23E43" w:rsidRPr="00B97480" w:rsidRDefault="00A23E43">
      <w:pPr>
        <w:rPr>
          <w:rFonts w:hAnsi="Times New Roman"/>
        </w:rPr>
      </w:pPr>
    </w:p>
    <w:p w14:paraId="4A7FCEA8" w14:textId="77777777" w:rsidR="00A23E43" w:rsidRPr="00B97480" w:rsidRDefault="00A775F9">
      <w:pPr>
        <w:jc w:val="right"/>
        <w:rPr>
          <w:rFonts w:hAnsi="Times New Roman"/>
        </w:rPr>
      </w:pPr>
      <w:r>
        <w:rPr>
          <w:rFonts w:hAnsi="Times New Roman" w:hint="eastAsia"/>
        </w:rPr>
        <w:t xml:space="preserve">年　　月　　日　　</w:t>
      </w:r>
    </w:p>
    <w:p w14:paraId="2427D994" w14:textId="77777777" w:rsidR="00A23E43" w:rsidRPr="00B97480" w:rsidRDefault="00A23E43">
      <w:pPr>
        <w:rPr>
          <w:rFonts w:hAnsi="Times New Roman"/>
        </w:rPr>
      </w:pPr>
    </w:p>
    <w:p w14:paraId="27D2C561" w14:textId="77777777" w:rsidR="00A23E43" w:rsidRPr="00B97480" w:rsidRDefault="00A23E43">
      <w:pPr>
        <w:rPr>
          <w:rFonts w:hAnsi="Times New Roman"/>
        </w:rPr>
      </w:pPr>
    </w:p>
    <w:p w14:paraId="5BEAE012" w14:textId="77777777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　武雄市長　　　　様</w:t>
      </w:r>
    </w:p>
    <w:p w14:paraId="5CA2F777" w14:textId="77777777" w:rsidR="00A23E43" w:rsidRPr="00B97480" w:rsidRDefault="00A23E43">
      <w:pPr>
        <w:rPr>
          <w:rFonts w:hAnsi="Times New Roman"/>
        </w:rPr>
      </w:pPr>
    </w:p>
    <w:p w14:paraId="72FC83C4" w14:textId="77777777" w:rsidR="009A4618" w:rsidRPr="00B97480" w:rsidRDefault="00A775F9" w:rsidP="00A36D9F">
      <w:pPr>
        <w:jc w:val="right"/>
        <w:rPr>
          <w:rFonts w:hAnsi="Times New Roman"/>
          <w:kern w:val="0"/>
        </w:rPr>
      </w:pPr>
      <w:r>
        <w:rPr>
          <w:rFonts w:hAnsi="Times New Roman" w:hint="eastAsia"/>
        </w:rPr>
        <w:t>補助事業者</w:t>
      </w:r>
      <w:r w:rsidR="009A4618">
        <w:rPr>
          <w:rFonts w:hAnsi="Times New Roman" w:hint="eastAsia"/>
        </w:rPr>
        <w:t xml:space="preserve">　　　　　　　　　　　　　　　</w:t>
      </w:r>
      <w:r>
        <w:rPr>
          <w:rFonts w:hAnsi="Times New Roman" w:hint="eastAsia"/>
          <w:kern w:val="0"/>
        </w:rPr>
        <w:t xml:space="preserve">　</w:t>
      </w:r>
    </w:p>
    <w:p w14:paraId="5C57F9DA" w14:textId="026E4AB0" w:rsidR="00A36D9F" w:rsidRPr="00B97480" w:rsidRDefault="00A775F9" w:rsidP="00A36D9F">
      <w:pPr>
        <w:jc w:val="right"/>
        <w:rPr>
          <w:rFonts w:hAnsi="Times New Roman"/>
          <w:kern w:val="0"/>
        </w:rPr>
      </w:pPr>
      <w:r w:rsidRPr="00A36D9F">
        <w:rPr>
          <w:rFonts w:hAnsi="Times New Roman" w:hint="eastAsia"/>
          <w:kern w:val="0"/>
        </w:rPr>
        <w:t>住</w:t>
      </w:r>
      <w:r>
        <w:rPr>
          <w:rFonts w:hAnsi="Times New Roman" w:hint="eastAsia"/>
          <w:kern w:val="0"/>
        </w:rPr>
        <w:t xml:space="preserve">　　</w:t>
      </w:r>
      <w:r w:rsidRPr="00A36D9F">
        <w:rPr>
          <w:rFonts w:hAnsi="Times New Roman" w:hint="eastAsia"/>
          <w:kern w:val="0"/>
        </w:rPr>
        <w:t xml:space="preserve">所　</w:t>
      </w:r>
      <w:r w:rsidR="00E170B5">
        <w:rPr>
          <w:rFonts w:hAnsi="Times New Roman" w:hint="eastAsia"/>
          <w:kern w:val="0"/>
        </w:rPr>
        <w:t xml:space="preserve">　　　</w:t>
      </w:r>
      <w:r w:rsidRPr="00A36D9F">
        <w:rPr>
          <w:rFonts w:hAnsi="Times New Roman" w:hint="eastAsia"/>
          <w:kern w:val="0"/>
        </w:rPr>
        <w:t xml:space="preserve">　　　　　　　　　　　　</w:t>
      </w:r>
    </w:p>
    <w:p w14:paraId="3618FF94" w14:textId="77777777" w:rsidR="00A36D9F" w:rsidRPr="00B97480" w:rsidRDefault="00A775F9" w:rsidP="00A36D9F">
      <w:pPr>
        <w:jc w:val="right"/>
        <w:rPr>
          <w:rFonts w:hAnsi="Times New Roman"/>
          <w:kern w:val="0"/>
        </w:rPr>
      </w:pPr>
      <w:r w:rsidRPr="007015EF">
        <w:rPr>
          <w:rFonts w:hAnsi="Times New Roman" w:hint="eastAsia"/>
          <w:spacing w:val="45"/>
          <w:kern w:val="0"/>
          <w:fitText w:val="840" w:id="-655086080"/>
        </w:rPr>
        <w:t>団体</w:t>
      </w:r>
      <w:r w:rsidRPr="007015EF">
        <w:rPr>
          <w:rFonts w:hAnsi="Times New Roman" w:hint="eastAsia"/>
          <w:spacing w:val="15"/>
          <w:kern w:val="0"/>
          <w:fitText w:val="840" w:id="-655086080"/>
        </w:rPr>
        <w:t>名</w:t>
      </w:r>
      <w:r>
        <w:rPr>
          <w:rFonts w:hAnsi="Times New Roman" w:hint="eastAsia"/>
          <w:kern w:val="0"/>
        </w:rPr>
        <w:t xml:space="preserve">　</w:t>
      </w:r>
      <w:r w:rsidRPr="00A36D9F">
        <w:rPr>
          <w:rFonts w:hAnsi="Times New Roman" w:hint="eastAsia"/>
          <w:kern w:val="0"/>
        </w:rPr>
        <w:t xml:space="preserve">　　　　　　　　　　　　　　　</w:t>
      </w:r>
    </w:p>
    <w:p w14:paraId="7811B35E" w14:textId="77777777" w:rsidR="00A36D9F" w:rsidRPr="00B97480" w:rsidRDefault="00A775F9" w:rsidP="00A36D9F">
      <w:pPr>
        <w:jc w:val="right"/>
        <w:rPr>
          <w:rFonts w:hAnsi="Times New Roman"/>
          <w:kern w:val="0"/>
        </w:rPr>
      </w:pPr>
      <w:r w:rsidRPr="00A36D9F">
        <w:rPr>
          <w:rFonts w:hAnsi="Times New Roman" w:hint="eastAsia"/>
          <w:kern w:val="0"/>
        </w:rPr>
        <w:t>氏</w:t>
      </w:r>
      <w:r>
        <w:rPr>
          <w:rFonts w:hAnsi="Times New Roman" w:hint="eastAsia"/>
          <w:kern w:val="0"/>
        </w:rPr>
        <w:t xml:space="preserve">　　</w:t>
      </w:r>
      <w:r w:rsidRPr="00A36D9F">
        <w:rPr>
          <w:rFonts w:hAnsi="Times New Roman" w:hint="eastAsia"/>
          <w:kern w:val="0"/>
        </w:rPr>
        <w:t xml:space="preserve">名　　　　　　　　　　　　　　　　</w:t>
      </w:r>
    </w:p>
    <w:p w14:paraId="5A1B1ED9" w14:textId="77777777" w:rsidR="00A36D9F" w:rsidRPr="00B97480" w:rsidRDefault="00A775F9" w:rsidP="00A36D9F">
      <w:pPr>
        <w:jc w:val="right"/>
        <w:rPr>
          <w:rFonts w:hAnsi="Times New Roman"/>
          <w:kern w:val="0"/>
        </w:rPr>
      </w:pPr>
      <w:r w:rsidRPr="00B97480">
        <w:rPr>
          <w:rFonts w:hAnsi="Times New Roman" w:hint="eastAsia"/>
          <w:kern w:val="0"/>
          <w:fitText w:val="840" w:id="-655086079"/>
        </w:rPr>
        <w:t>電話番号</w:t>
      </w:r>
      <w:r w:rsidRPr="00A36D9F">
        <w:rPr>
          <w:rFonts w:hAnsi="Times New Roman" w:hint="eastAsia"/>
          <w:kern w:val="0"/>
        </w:rPr>
        <w:t xml:space="preserve">　</w:t>
      </w:r>
      <w:r>
        <w:rPr>
          <w:rFonts w:hAnsi="Times New Roman" w:hint="eastAsia"/>
          <w:kern w:val="0"/>
        </w:rPr>
        <w:t xml:space="preserve">　</w:t>
      </w:r>
      <w:r w:rsidR="000A151A">
        <w:rPr>
          <w:rFonts w:hAnsi="Times New Roman" w:hint="eastAsia"/>
          <w:kern w:val="0"/>
        </w:rPr>
        <w:t xml:space="preserve">　　　　　　　　　　</w:t>
      </w:r>
      <w:r w:rsidRPr="00A36D9F">
        <w:rPr>
          <w:rFonts w:hAnsi="Times New Roman" w:hint="eastAsia"/>
          <w:kern w:val="0"/>
        </w:rPr>
        <w:t xml:space="preserve">　　　　</w:t>
      </w:r>
    </w:p>
    <w:p w14:paraId="5D7B54DB" w14:textId="77777777" w:rsidR="00110BE4" w:rsidRPr="00B97480" w:rsidRDefault="002F5EBA" w:rsidP="00110BE4">
      <w:pPr>
        <w:jc w:val="right"/>
        <w:rPr>
          <w:rFonts w:hAnsi="Times New Roman"/>
        </w:rPr>
      </w:pPr>
      <w:r>
        <w:rPr>
          <w:rFonts w:hAnsi="Times New Roman" w:hint="eastAsia"/>
        </w:rPr>
        <w:t>【</w:t>
      </w:r>
      <w:r w:rsidR="00110BE4">
        <w:rPr>
          <w:rFonts w:hAnsi="Times New Roman" w:hint="eastAsia"/>
        </w:rPr>
        <w:t xml:space="preserve">未成年者の場合に記入】　　</w:t>
      </w:r>
      <w:r>
        <w:rPr>
          <w:rFonts w:hAnsi="Times New Roman" w:hint="eastAsia"/>
        </w:rPr>
        <w:t xml:space="preserve">　　　</w:t>
      </w:r>
      <w:r w:rsidR="00110BE4">
        <w:rPr>
          <w:rFonts w:hAnsi="Times New Roman" w:hint="eastAsia"/>
        </w:rPr>
        <w:t xml:space="preserve">　　　　</w:t>
      </w:r>
    </w:p>
    <w:p w14:paraId="5F733038" w14:textId="1170A95E" w:rsidR="00110BE4" w:rsidRPr="00B97480" w:rsidRDefault="00110BE4" w:rsidP="00110BE4">
      <w:pPr>
        <w:jc w:val="right"/>
        <w:rPr>
          <w:rFonts w:hAnsi="Times New Roman"/>
        </w:rPr>
      </w:pPr>
      <w:r>
        <w:rPr>
          <w:rFonts w:hAnsi="Times New Roman" w:hint="eastAsia"/>
        </w:rPr>
        <w:t>保護者</w:t>
      </w:r>
      <w:r w:rsidR="00AC7273">
        <w:rPr>
          <w:rFonts w:hAnsi="Times New Roman" w:hint="eastAsia"/>
        </w:rPr>
        <w:t>等</w:t>
      </w:r>
      <w:r>
        <w:rPr>
          <w:rFonts w:hAnsi="Times New Roman" w:hint="eastAsia"/>
        </w:rPr>
        <w:t xml:space="preserve">氏名　　　　　　　　　　　　　　　</w:t>
      </w:r>
    </w:p>
    <w:p w14:paraId="610DCC4D" w14:textId="77777777" w:rsidR="00A36D9F" w:rsidRPr="00B97480" w:rsidRDefault="00A775F9" w:rsidP="00A775F9">
      <w:pPr>
        <w:wordWrap/>
        <w:ind w:leftChars="-2" w:left="4500" w:hangingChars="2502" w:hanging="4504"/>
        <w:rPr>
          <w:rFonts w:hAnsi="Courier New" w:cs="Courier New"/>
          <w:sz w:val="18"/>
          <w:szCs w:val="21"/>
        </w:rPr>
      </w:pPr>
      <w:r w:rsidRPr="00A36D9F">
        <w:rPr>
          <w:rFonts w:hAnsi="Courier New" w:cs="Courier New" w:hint="eastAsia"/>
          <w:sz w:val="18"/>
          <w:szCs w:val="21"/>
        </w:rPr>
        <w:t xml:space="preserve">　　　　　　　　　　　　　　　　　　　　　　（注）本人が自署（手書き）する場合は押印不要。（本人が自署しない場合は押印が必要）</w:t>
      </w:r>
    </w:p>
    <w:p w14:paraId="69639EC1" w14:textId="77777777" w:rsidR="00A23E43" w:rsidRPr="00B97480" w:rsidRDefault="00A23E43">
      <w:pPr>
        <w:rPr>
          <w:rFonts w:hAnsi="Times New Roman"/>
        </w:rPr>
      </w:pPr>
    </w:p>
    <w:p w14:paraId="2DCE4AD3" w14:textId="3E83D071" w:rsidR="00A775F9" w:rsidRPr="00B97480" w:rsidRDefault="00E170B5" w:rsidP="00A775F9">
      <w:pPr>
        <w:jc w:val="center"/>
        <w:rPr>
          <w:rFonts w:hAnsi="Times New Roman"/>
        </w:rPr>
      </w:pPr>
      <w:r w:rsidRPr="001D09ED">
        <w:rPr>
          <w:rFonts w:hint="eastAsia"/>
        </w:rPr>
        <w:t>未来を描く２０周年市民</w:t>
      </w:r>
      <w:r w:rsidR="00744FB8">
        <w:rPr>
          <w:rFonts w:hAnsi="ＭＳ 明朝" w:hint="eastAsia"/>
        </w:rPr>
        <w:t>アイデア</w:t>
      </w:r>
      <w:r w:rsidRPr="001D09ED">
        <w:rPr>
          <w:rFonts w:hint="eastAsia"/>
        </w:rPr>
        <w:t>応援</w:t>
      </w:r>
      <w:r w:rsidR="006A2AC7">
        <w:rPr>
          <w:rFonts w:hint="eastAsia"/>
        </w:rPr>
        <w:t>事業費</w:t>
      </w:r>
      <w:r w:rsidRPr="00A8424F">
        <w:rPr>
          <w:rFonts w:hAnsi="Times New Roman" w:hint="eastAsia"/>
        </w:rPr>
        <w:t>補助金</w:t>
      </w:r>
      <w:r w:rsidR="00A775F9">
        <w:rPr>
          <w:rFonts w:hAnsi="Times New Roman" w:hint="eastAsia"/>
        </w:rPr>
        <w:t>実績報告書</w:t>
      </w:r>
    </w:p>
    <w:p w14:paraId="5E194C07" w14:textId="77777777" w:rsidR="00A775F9" w:rsidRPr="00B97480" w:rsidRDefault="00A775F9">
      <w:pPr>
        <w:rPr>
          <w:rFonts w:hAnsi="Times New Roman"/>
        </w:rPr>
      </w:pPr>
    </w:p>
    <w:p w14:paraId="0B869E69" w14:textId="775D0D62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　　第　　号をもって交付決定の通知を受けた</w:t>
      </w:r>
      <w:r w:rsidR="00E170B5" w:rsidRPr="001D09ED">
        <w:rPr>
          <w:rFonts w:hint="eastAsia"/>
        </w:rPr>
        <w:t>未来を描く２０周年市民</w:t>
      </w:r>
      <w:r w:rsidR="00744FB8">
        <w:rPr>
          <w:rFonts w:hAnsi="ＭＳ 明朝" w:hint="eastAsia"/>
        </w:rPr>
        <w:t>アイデア</w:t>
      </w:r>
      <w:r w:rsidR="00E170B5" w:rsidRPr="001D09ED">
        <w:rPr>
          <w:rFonts w:hint="eastAsia"/>
        </w:rPr>
        <w:t>応援</w:t>
      </w:r>
      <w:r w:rsidR="006A2AC7">
        <w:rPr>
          <w:rFonts w:hint="eastAsia"/>
        </w:rPr>
        <w:t>事業費</w:t>
      </w:r>
      <w:r w:rsidR="00E170B5" w:rsidRPr="00A8424F">
        <w:rPr>
          <w:rFonts w:hAnsi="Times New Roman" w:hint="eastAsia"/>
        </w:rPr>
        <w:t>補助金</w:t>
      </w:r>
      <w:r>
        <w:rPr>
          <w:rFonts w:hAnsi="Times New Roman" w:hint="eastAsia"/>
        </w:rPr>
        <w:t>について、事業が完了したので、</w:t>
      </w:r>
      <w:r w:rsidR="00E170B5" w:rsidRPr="001D09ED">
        <w:rPr>
          <w:rFonts w:hint="eastAsia"/>
        </w:rPr>
        <w:t>未来を描く２０周年市民</w:t>
      </w:r>
      <w:r w:rsidR="00744FB8">
        <w:rPr>
          <w:rFonts w:hAnsi="ＭＳ 明朝" w:hint="eastAsia"/>
        </w:rPr>
        <w:t>アイデア</w:t>
      </w:r>
      <w:r w:rsidR="00E170B5" w:rsidRPr="001D09ED">
        <w:rPr>
          <w:rFonts w:hint="eastAsia"/>
        </w:rPr>
        <w:t>応援</w:t>
      </w:r>
      <w:r w:rsidR="006A2AC7">
        <w:rPr>
          <w:rFonts w:hint="eastAsia"/>
        </w:rPr>
        <w:t>事業費</w:t>
      </w:r>
      <w:r w:rsidR="00E170B5" w:rsidRPr="00A8424F">
        <w:rPr>
          <w:rFonts w:hAnsi="Times New Roman" w:hint="eastAsia"/>
        </w:rPr>
        <w:t>補助金</w:t>
      </w:r>
      <w:r>
        <w:rPr>
          <w:rFonts w:hAnsi="Times New Roman" w:hint="eastAsia"/>
        </w:rPr>
        <w:t>交付要綱の規定に基づき、</w:t>
      </w:r>
      <w:r w:rsidR="00443448" w:rsidRPr="00820A2C">
        <w:rPr>
          <w:rFonts w:hAnsi="Times New Roman" w:hint="eastAsia"/>
        </w:rPr>
        <w:t>関係書類を添えて</w:t>
      </w:r>
      <w:r>
        <w:rPr>
          <w:rFonts w:hAnsi="Times New Roman" w:hint="eastAsia"/>
        </w:rPr>
        <w:t>次のとおり報告します。</w:t>
      </w:r>
    </w:p>
    <w:p w14:paraId="4677CAE8" w14:textId="77777777" w:rsidR="00A23E43" w:rsidRPr="00B97480" w:rsidRDefault="00A23E43">
      <w:pPr>
        <w:rPr>
          <w:rFonts w:hAnsi="Times New Roman"/>
        </w:rPr>
      </w:pPr>
    </w:p>
    <w:p w14:paraId="7CAFF8EC" w14:textId="77777777" w:rsidR="00A23E43" w:rsidRPr="00B97480" w:rsidRDefault="00A23E43">
      <w:pPr>
        <w:rPr>
          <w:rFonts w:hAnsi="Times New Roman"/>
        </w:rPr>
      </w:pPr>
    </w:p>
    <w:p w14:paraId="05ED835A" w14:textId="77777777" w:rsidR="00A23E43" w:rsidRPr="00B97480" w:rsidRDefault="00A775F9" w:rsidP="00A775F9">
      <w:pPr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１　交付決定額　　　　　　　　　　円</w:t>
      </w:r>
    </w:p>
    <w:p w14:paraId="03D4D2DD" w14:textId="77777777" w:rsidR="00A23E43" w:rsidRPr="00B97480" w:rsidRDefault="00A23E43">
      <w:pPr>
        <w:rPr>
          <w:rFonts w:hAnsi="Times New Roman"/>
        </w:rPr>
      </w:pPr>
    </w:p>
    <w:p w14:paraId="16AA207C" w14:textId="77777777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２　事業の実施期間</w:t>
      </w:r>
    </w:p>
    <w:p w14:paraId="17ACF15E" w14:textId="77777777" w:rsidR="00A23E43" w:rsidRPr="00B97480" w:rsidRDefault="00A23E43">
      <w:pPr>
        <w:rPr>
          <w:rFonts w:hAnsi="Times New Roman"/>
        </w:rPr>
      </w:pPr>
    </w:p>
    <w:p w14:paraId="60B45F17" w14:textId="77777777" w:rsidR="00A23E43" w:rsidRPr="00B97480" w:rsidRDefault="00A775F9" w:rsidP="000A151A">
      <w:pPr>
        <w:jc w:val="left"/>
        <w:rPr>
          <w:rFonts w:hAnsi="Times New Roman"/>
        </w:rPr>
      </w:pPr>
      <w:r>
        <w:rPr>
          <w:rFonts w:hAnsi="Times New Roman" w:hint="eastAsia"/>
        </w:rPr>
        <w:t xml:space="preserve">　３　</w:t>
      </w:r>
      <w:r w:rsidR="000A151A">
        <w:rPr>
          <w:rFonts w:hAnsi="Times New Roman" w:hint="eastAsia"/>
        </w:rPr>
        <w:t>添付書類</w:t>
      </w:r>
    </w:p>
    <w:p w14:paraId="02B0DB30" w14:textId="77777777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　⑴　事業精算書又は事業収支決算書</w:t>
      </w:r>
    </w:p>
    <w:p w14:paraId="55D56E25" w14:textId="2A371E32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　⑵　事業実績報告書（別紙４）</w:t>
      </w:r>
    </w:p>
    <w:p w14:paraId="77EF53A3" w14:textId="6D242305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　⑶　</w:t>
      </w:r>
      <w:r w:rsidR="00E170B5">
        <w:rPr>
          <w:rFonts w:hAnsi="Times New Roman" w:hint="eastAsia"/>
        </w:rPr>
        <w:t>決算報告</w:t>
      </w:r>
      <w:r>
        <w:rPr>
          <w:rFonts w:hAnsi="Times New Roman" w:hint="eastAsia"/>
        </w:rPr>
        <w:t>（別紙５）</w:t>
      </w:r>
    </w:p>
    <w:p w14:paraId="33688F06" w14:textId="1F8E2B33" w:rsidR="00A23E43" w:rsidRPr="00B97480" w:rsidRDefault="00A775F9">
      <w:pPr>
        <w:rPr>
          <w:rFonts w:hAnsi="Times New Roman"/>
        </w:rPr>
      </w:pPr>
      <w:r>
        <w:rPr>
          <w:rFonts w:hAnsi="Times New Roman" w:hint="eastAsia"/>
        </w:rPr>
        <w:t xml:space="preserve">　　⑷　</w:t>
      </w:r>
      <w:r w:rsidR="00E170B5">
        <w:rPr>
          <w:rFonts w:hAnsi="Times New Roman" w:hint="eastAsia"/>
        </w:rPr>
        <w:t>その他資料</w:t>
      </w:r>
    </w:p>
    <w:p w14:paraId="4D43A7EE" w14:textId="77777777" w:rsidR="00A23E43" w:rsidRPr="00B97480" w:rsidRDefault="00A775F9">
      <w:pPr>
        <w:rPr>
          <w:rFonts w:hAnsi="Times New Roman"/>
        </w:rPr>
      </w:pPr>
      <w:r>
        <w:rPr>
          <w:rFonts w:hAnsi="Times New Roman"/>
        </w:rPr>
        <w:br w:type="page"/>
      </w:r>
      <w:r>
        <w:rPr>
          <w:rFonts w:hAnsi="Times New Roman" w:hint="eastAsia"/>
        </w:rPr>
        <w:lastRenderedPageBreak/>
        <w:t>別紙４</w:t>
      </w:r>
    </w:p>
    <w:p w14:paraId="378E2BA1" w14:textId="77777777" w:rsidR="00A23E43" w:rsidRDefault="00A775F9">
      <w:pPr>
        <w:spacing w:after="100"/>
        <w:jc w:val="center"/>
        <w:rPr>
          <w:rFonts w:hAnsi="Times New Roman"/>
        </w:rPr>
      </w:pPr>
      <w:r>
        <w:rPr>
          <w:rFonts w:hAnsi="Times New Roman" w:hint="eastAsia"/>
          <w:spacing w:val="105"/>
        </w:rPr>
        <w:t>事業実績報告</w:t>
      </w:r>
      <w:r>
        <w:rPr>
          <w:rFonts w:hAnsi="Times New Roman" w:hint="eastAsia"/>
        </w:rPr>
        <w:t>書</w:t>
      </w: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1981"/>
        <w:gridCol w:w="6945"/>
      </w:tblGrid>
      <w:tr w:rsidR="00E170B5" w14:paraId="3DA00AF4" w14:textId="77777777" w:rsidTr="00041CFA">
        <w:trPr>
          <w:trHeight w:val="851"/>
        </w:trPr>
        <w:tc>
          <w:tcPr>
            <w:tcW w:w="1981" w:type="dxa"/>
            <w:vAlign w:val="center"/>
          </w:tcPr>
          <w:p w14:paraId="458D1357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事業の名称</w:t>
            </w:r>
          </w:p>
        </w:tc>
        <w:tc>
          <w:tcPr>
            <w:tcW w:w="6945" w:type="dxa"/>
            <w:vAlign w:val="center"/>
          </w:tcPr>
          <w:p w14:paraId="502BDBE7" w14:textId="77777777" w:rsidR="00E170B5" w:rsidRPr="00D614D0" w:rsidRDefault="00E170B5" w:rsidP="00041CFA">
            <w:pPr>
              <w:spacing w:line="276" w:lineRule="auto"/>
              <w:rPr>
                <w:rFonts w:ascii="游明朝"/>
                <w:color w:val="EE0000"/>
              </w:rPr>
            </w:pPr>
          </w:p>
        </w:tc>
      </w:tr>
      <w:tr w:rsidR="00E170B5" w14:paraId="1FB35172" w14:textId="77777777" w:rsidTr="00041CFA">
        <w:trPr>
          <w:trHeight w:val="572"/>
        </w:trPr>
        <w:tc>
          <w:tcPr>
            <w:tcW w:w="1981" w:type="dxa"/>
            <w:vAlign w:val="center"/>
          </w:tcPr>
          <w:p w14:paraId="3FD10AE8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事業の実施期間等</w:t>
            </w:r>
          </w:p>
        </w:tc>
        <w:tc>
          <w:tcPr>
            <w:tcW w:w="6945" w:type="dxa"/>
            <w:vAlign w:val="center"/>
          </w:tcPr>
          <w:p w14:paraId="519C3F12" w14:textId="77777777" w:rsidR="00E170B5" w:rsidRPr="00D614D0" w:rsidRDefault="00E170B5" w:rsidP="00041CFA">
            <w:pPr>
              <w:spacing w:line="276" w:lineRule="auto"/>
              <w:rPr>
                <w:rFonts w:ascii="游明朝"/>
                <w:color w:val="EE0000"/>
              </w:rPr>
            </w:pPr>
            <w:r w:rsidRPr="00D614D0">
              <w:rPr>
                <w:rFonts w:ascii="游明朝" w:hint="eastAsia"/>
              </w:rPr>
              <w:t>・実施期間：</w:t>
            </w:r>
          </w:p>
          <w:p w14:paraId="722C78BE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・事業着手から実績報告までの期間：</w:t>
            </w:r>
          </w:p>
          <w:p w14:paraId="2F20FDBF" w14:textId="77777777" w:rsidR="00E170B5" w:rsidRPr="00D614D0" w:rsidRDefault="00E170B5" w:rsidP="00041CFA">
            <w:pPr>
              <w:spacing w:line="276" w:lineRule="auto"/>
              <w:ind w:firstLineChars="600" w:firstLine="1260"/>
              <w:rPr>
                <w:rFonts w:ascii="游明朝"/>
              </w:rPr>
            </w:pPr>
          </w:p>
        </w:tc>
      </w:tr>
      <w:tr w:rsidR="00E170B5" w14:paraId="64734950" w14:textId="77777777" w:rsidTr="00041CFA">
        <w:trPr>
          <w:trHeight w:val="851"/>
        </w:trPr>
        <w:tc>
          <w:tcPr>
            <w:tcW w:w="1981" w:type="dxa"/>
            <w:vAlign w:val="center"/>
          </w:tcPr>
          <w:p w14:paraId="3D4839B6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事業の実施場所</w:t>
            </w:r>
          </w:p>
        </w:tc>
        <w:tc>
          <w:tcPr>
            <w:tcW w:w="6945" w:type="dxa"/>
            <w:vAlign w:val="center"/>
          </w:tcPr>
          <w:p w14:paraId="16DAD6E8" w14:textId="77777777" w:rsidR="00E170B5" w:rsidRPr="00D614D0" w:rsidRDefault="00E170B5" w:rsidP="00041CFA">
            <w:pPr>
              <w:spacing w:line="276" w:lineRule="auto"/>
              <w:rPr>
                <w:rFonts w:ascii="游明朝"/>
                <w:color w:val="EE0000"/>
              </w:rPr>
            </w:pPr>
          </w:p>
        </w:tc>
      </w:tr>
      <w:tr w:rsidR="00E170B5" w14:paraId="083FD364" w14:textId="77777777" w:rsidTr="00041CFA">
        <w:trPr>
          <w:trHeight w:val="2793"/>
        </w:trPr>
        <w:tc>
          <w:tcPr>
            <w:tcW w:w="1981" w:type="dxa"/>
            <w:vAlign w:val="center"/>
          </w:tcPr>
          <w:p w14:paraId="35D06365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事業の背景と目的</w:t>
            </w:r>
          </w:p>
          <w:p w14:paraId="1681F1A9" w14:textId="77777777" w:rsidR="00E170B5" w:rsidRPr="006747F9" w:rsidRDefault="00E170B5" w:rsidP="00041CFA">
            <w:pPr>
              <w:spacing w:line="276" w:lineRule="auto"/>
              <w:jc w:val="left"/>
              <w:rPr>
                <w:rFonts w:ascii="游明朝"/>
                <w:sz w:val="16"/>
                <w:szCs w:val="16"/>
                <w:u w:val="single"/>
              </w:rPr>
            </w:pPr>
            <w:r w:rsidRPr="006747F9">
              <w:rPr>
                <w:rFonts w:ascii="游明朝" w:hint="eastAsia"/>
                <w:sz w:val="16"/>
                <w:szCs w:val="16"/>
                <w:u w:val="single"/>
              </w:rPr>
              <w:t>事業</w:t>
            </w:r>
            <w:r>
              <w:rPr>
                <w:rFonts w:ascii="游明朝" w:hint="eastAsia"/>
                <w:sz w:val="16"/>
                <w:szCs w:val="16"/>
                <w:u w:val="single"/>
              </w:rPr>
              <w:t>計画</w:t>
            </w:r>
            <w:r w:rsidRPr="006747F9">
              <w:rPr>
                <w:rFonts w:ascii="游明朝" w:hint="eastAsia"/>
                <w:sz w:val="16"/>
                <w:szCs w:val="16"/>
                <w:u w:val="single"/>
              </w:rPr>
              <w:t>の経緯や市場のニーズ、今回の事業の狙い等</w:t>
            </w:r>
          </w:p>
        </w:tc>
        <w:tc>
          <w:tcPr>
            <w:tcW w:w="6945" w:type="dxa"/>
          </w:tcPr>
          <w:p w14:paraId="12209D50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</w:p>
        </w:tc>
      </w:tr>
      <w:tr w:rsidR="00E170B5" w14:paraId="1EF5C141" w14:textId="77777777" w:rsidTr="00041CFA">
        <w:trPr>
          <w:trHeight w:val="2793"/>
        </w:trPr>
        <w:tc>
          <w:tcPr>
            <w:tcW w:w="1981" w:type="dxa"/>
            <w:vAlign w:val="center"/>
          </w:tcPr>
          <w:p w14:paraId="139D6831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実施体制</w:t>
            </w:r>
          </w:p>
        </w:tc>
        <w:tc>
          <w:tcPr>
            <w:tcW w:w="6945" w:type="dxa"/>
          </w:tcPr>
          <w:p w14:paraId="18B2D082" w14:textId="77777777" w:rsidR="00E170B5" w:rsidRPr="00D614D0" w:rsidRDefault="00E170B5" w:rsidP="00041CFA">
            <w:pPr>
              <w:spacing w:line="276" w:lineRule="auto"/>
              <w:rPr>
                <w:rFonts w:ascii="游明朝"/>
                <w:sz w:val="18"/>
                <w:szCs w:val="18"/>
              </w:rPr>
            </w:pPr>
          </w:p>
        </w:tc>
      </w:tr>
      <w:tr w:rsidR="00E170B5" w14:paraId="6ED69489" w14:textId="77777777" w:rsidTr="00041CFA">
        <w:trPr>
          <w:trHeight w:val="3969"/>
        </w:trPr>
        <w:tc>
          <w:tcPr>
            <w:tcW w:w="1981" w:type="dxa"/>
            <w:vAlign w:val="center"/>
          </w:tcPr>
          <w:p w14:paraId="55038CAA" w14:textId="160AE261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事業</w:t>
            </w:r>
            <w:r>
              <w:rPr>
                <w:rFonts w:ascii="游明朝" w:hint="eastAsia"/>
              </w:rPr>
              <w:t>実施</w:t>
            </w:r>
            <w:r w:rsidRPr="00D614D0">
              <w:rPr>
                <w:rFonts w:ascii="游明朝" w:hint="eastAsia"/>
              </w:rPr>
              <w:t>内容</w:t>
            </w:r>
          </w:p>
          <w:p w14:paraId="04383C7D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  <w:sz w:val="16"/>
                <w:szCs w:val="16"/>
                <w:u w:val="single"/>
              </w:rPr>
            </w:pPr>
            <w:r w:rsidRPr="00D614D0">
              <w:rPr>
                <w:rFonts w:ascii="游明朝" w:hint="eastAsia"/>
                <w:sz w:val="16"/>
                <w:szCs w:val="16"/>
                <w:u w:val="single"/>
              </w:rPr>
              <w:t>事業全体がわかるように</w:t>
            </w:r>
          </w:p>
          <w:p w14:paraId="7C753C02" w14:textId="0EE89B55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  <w:sz w:val="16"/>
                <w:szCs w:val="16"/>
                <w:u w:val="single"/>
              </w:rPr>
            </w:pPr>
            <w:r w:rsidRPr="00D614D0">
              <w:rPr>
                <w:rFonts w:ascii="游明朝" w:hint="eastAsia"/>
                <w:sz w:val="16"/>
                <w:szCs w:val="16"/>
                <w:u w:val="single"/>
              </w:rPr>
              <w:t>ターゲット、プロモーション等</w:t>
            </w:r>
          </w:p>
        </w:tc>
        <w:tc>
          <w:tcPr>
            <w:tcW w:w="6945" w:type="dxa"/>
          </w:tcPr>
          <w:p w14:paraId="388C0633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</w:p>
        </w:tc>
      </w:tr>
      <w:tr w:rsidR="00E170B5" w14:paraId="378B73C8" w14:textId="77777777" w:rsidTr="00041CFA">
        <w:trPr>
          <w:trHeight w:val="2258"/>
        </w:trPr>
        <w:tc>
          <w:tcPr>
            <w:tcW w:w="1981" w:type="dxa"/>
            <w:vAlign w:val="center"/>
          </w:tcPr>
          <w:p w14:paraId="390D4CF2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lastRenderedPageBreak/>
              <w:t>事業の効果及び</w:t>
            </w:r>
          </w:p>
          <w:p w14:paraId="4E4DBF72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検証方法等</w:t>
            </w:r>
          </w:p>
          <w:p w14:paraId="17B668F6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  <w:sz w:val="16"/>
                <w:szCs w:val="16"/>
                <w:u w:val="single"/>
              </w:rPr>
            </w:pPr>
            <w:r w:rsidRPr="00D614D0">
              <w:rPr>
                <w:rFonts w:ascii="游明朝" w:hint="eastAsia"/>
                <w:sz w:val="16"/>
                <w:szCs w:val="16"/>
                <w:u w:val="single"/>
              </w:rPr>
              <w:t>事業が及ぼす効果、効果の検証方法等</w:t>
            </w:r>
          </w:p>
        </w:tc>
        <w:tc>
          <w:tcPr>
            <w:tcW w:w="6945" w:type="dxa"/>
          </w:tcPr>
          <w:p w14:paraId="4BE55219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</w:p>
        </w:tc>
      </w:tr>
      <w:tr w:rsidR="00E170B5" w14:paraId="54D00F22" w14:textId="77777777" w:rsidTr="00041CFA">
        <w:trPr>
          <w:trHeight w:val="2258"/>
        </w:trPr>
        <w:tc>
          <w:tcPr>
            <w:tcW w:w="1981" w:type="dxa"/>
            <w:vAlign w:val="center"/>
          </w:tcPr>
          <w:p w14:paraId="7BE58C4E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スケジュール</w:t>
            </w:r>
          </w:p>
          <w:p w14:paraId="30448592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  <w:sz w:val="16"/>
                <w:szCs w:val="16"/>
                <w:u w:val="single"/>
              </w:rPr>
              <w:t>事業期間内及び事業終了後のスケジュール</w:t>
            </w:r>
          </w:p>
        </w:tc>
        <w:tc>
          <w:tcPr>
            <w:tcW w:w="6945" w:type="dxa"/>
          </w:tcPr>
          <w:p w14:paraId="4FC507FB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</w:p>
        </w:tc>
      </w:tr>
      <w:tr w:rsidR="00E170B5" w14:paraId="33EEC934" w14:textId="77777777" w:rsidTr="00041CFA">
        <w:trPr>
          <w:trHeight w:val="2258"/>
        </w:trPr>
        <w:tc>
          <w:tcPr>
            <w:tcW w:w="1981" w:type="dxa"/>
            <w:vAlign w:val="center"/>
          </w:tcPr>
          <w:p w14:paraId="4CE17B38" w14:textId="19CA0395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>
              <w:rPr>
                <w:rFonts w:ascii="游明朝" w:hint="eastAsia"/>
              </w:rPr>
              <w:t>参加</w:t>
            </w:r>
            <w:r w:rsidRPr="00D614D0">
              <w:rPr>
                <w:rFonts w:ascii="游明朝" w:hint="eastAsia"/>
              </w:rPr>
              <w:t>人数</w:t>
            </w:r>
          </w:p>
        </w:tc>
        <w:tc>
          <w:tcPr>
            <w:tcW w:w="6945" w:type="dxa"/>
          </w:tcPr>
          <w:p w14:paraId="0140F474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</w:p>
        </w:tc>
      </w:tr>
      <w:tr w:rsidR="00E170B5" w14:paraId="67915597" w14:textId="77777777" w:rsidTr="00041CFA">
        <w:trPr>
          <w:trHeight w:val="2258"/>
        </w:trPr>
        <w:tc>
          <w:tcPr>
            <w:tcW w:w="1981" w:type="dxa"/>
            <w:vAlign w:val="center"/>
          </w:tcPr>
          <w:p w14:paraId="6AA9992B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次年度以降の計画</w:t>
            </w:r>
          </w:p>
          <w:p w14:paraId="076604B1" w14:textId="77777777" w:rsidR="00E170B5" w:rsidRPr="00D614D0" w:rsidRDefault="00E170B5" w:rsidP="00041CFA">
            <w:pPr>
              <w:spacing w:line="276" w:lineRule="auto"/>
              <w:jc w:val="left"/>
              <w:rPr>
                <w:rFonts w:ascii="游明朝"/>
              </w:rPr>
            </w:pPr>
            <w:r w:rsidRPr="00D614D0">
              <w:rPr>
                <w:rFonts w:ascii="游明朝" w:hint="eastAsia"/>
              </w:rPr>
              <w:t>※計画がある場合</w:t>
            </w:r>
          </w:p>
        </w:tc>
        <w:tc>
          <w:tcPr>
            <w:tcW w:w="6945" w:type="dxa"/>
          </w:tcPr>
          <w:p w14:paraId="6FCEB20B" w14:textId="77777777" w:rsidR="00E170B5" w:rsidRPr="00D614D0" w:rsidRDefault="00E170B5" w:rsidP="00041CFA">
            <w:pPr>
              <w:spacing w:line="276" w:lineRule="auto"/>
              <w:rPr>
                <w:rFonts w:ascii="游明朝"/>
              </w:rPr>
            </w:pPr>
          </w:p>
        </w:tc>
      </w:tr>
    </w:tbl>
    <w:p w14:paraId="2B1D1ECF" w14:textId="77777777" w:rsidR="00E170B5" w:rsidRDefault="00E170B5" w:rsidP="00EB629C">
      <w:pPr>
        <w:rPr>
          <w:rFonts w:hAnsi="Times New Roman"/>
        </w:rPr>
      </w:pPr>
    </w:p>
    <w:p w14:paraId="3820A20C" w14:textId="77777777" w:rsidR="00E170B5" w:rsidRDefault="00E170B5" w:rsidP="00EB629C">
      <w:pPr>
        <w:rPr>
          <w:rFonts w:hAnsi="Times New Roman"/>
        </w:rPr>
      </w:pPr>
    </w:p>
    <w:p w14:paraId="21F68534" w14:textId="77777777" w:rsidR="00E170B5" w:rsidRDefault="00E170B5" w:rsidP="00EB629C">
      <w:pPr>
        <w:rPr>
          <w:rFonts w:hAnsi="Times New Roman"/>
        </w:rPr>
      </w:pPr>
    </w:p>
    <w:p w14:paraId="64953D13" w14:textId="77777777" w:rsidR="00E170B5" w:rsidRDefault="00E170B5" w:rsidP="00EB629C">
      <w:pPr>
        <w:rPr>
          <w:rFonts w:hAnsi="Times New Roman"/>
        </w:rPr>
      </w:pPr>
    </w:p>
    <w:p w14:paraId="701CC712" w14:textId="77777777" w:rsidR="00E170B5" w:rsidRDefault="00E170B5" w:rsidP="00EB629C">
      <w:pPr>
        <w:rPr>
          <w:rFonts w:hAnsi="Times New Roman"/>
        </w:rPr>
      </w:pPr>
    </w:p>
    <w:p w14:paraId="00091397" w14:textId="77777777" w:rsidR="00E170B5" w:rsidRDefault="00E170B5" w:rsidP="00EB629C">
      <w:pPr>
        <w:rPr>
          <w:rFonts w:hAnsi="Times New Roman"/>
        </w:rPr>
      </w:pPr>
    </w:p>
    <w:p w14:paraId="1A3AF853" w14:textId="77777777" w:rsidR="00E170B5" w:rsidRDefault="00E170B5" w:rsidP="00EB629C">
      <w:pPr>
        <w:rPr>
          <w:rFonts w:hAnsi="Times New Roman"/>
        </w:rPr>
      </w:pPr>
    </w:p>
    <w:p w14:paraId="5B35FA9F" w14:textId="77777777" w:rsidR="00E170B5" w:rsidRDefault="00E170B5" w:rsidP="00EB629C">
      <w:pPr>
        <w:rPr>
          <w:rFonts w:hAnsi="Times New Roman"/>
        </w:rPr>
      </w:pPr>
    </w:p>
    <w:p w14:paraId="65F58A2B" w14:textId="77777777" w:rsidR="00E170B5" w:rsidRDefault="00E170B5" w:rsidP="00EB629C">
      <w:pPr>
        <w:rPr>
          <w:rFonts w:hAnsi="Times New Roman"/>
        </w:rPr>
      </w:pPr>
    </w:p>
    <w:p w14:paraId="0D8326A9" w14:textId="77777777" w:rsidR="00762B6C" w:rsidRDefault="00762B6C" w:rsidP="00EB629C">
      <w:pPr>
        <w:rPr>
          <w:rFonts w:hAnsi="Times New Roman"/>
        </w:rPr>
      </w:pPr>
    </w:p>
    <w:p w14:paraId="6570861D" w14:textId="77777777" w:rsidR="00762B6C" w:rsidRDefault="00762B6C" w:rsidP="00EB629C">
      <w:pPr>
        <w:rPr>
          <w:rFonts w:hAnsi="Times New Roman"/>
        </w:rPr>
      </w:pPr>
    </w:p>
    <w:p w14:paraId="723BD8BD" w14:textId="77777777" w:rsidR="00762B6C" w:rsidRDefault="00762B6C" w:rsidP="00EB629C">
      <w:pPr>
        <w:rPr>
          <w:rFonts w:hAnsi="Times New Roman"/>
        </w:rPr>
      </w:pPr>
    </w:p>
    <w:p w14:paraId="218C80B9" w14:textId="77777777" w:rsidR="00762B6C" w:rsidRDefault="00762B6C" w:rsidP="00EB629C">
      <w:pPr>
        <w:rPr>
          <w:rFonts w:hAnsi="Times New Roman"/>
        </w:rPr>
      </w:pPr>
    </w:p>
    <w:p w14:paraId="1A86472D" w14:textId="77777777" w:rsidR="00E170B5" w:rsidRDefault="00E170B5" w:rsidP="00EB629C">
      <w:pPr>
        <w:rPr>
          <w:rFonts w:hAnsi="Times New Roman"/>
        </w:rPr>
      </w:pPr>
    </w:p>
    <w:tbl>
      <w:tblPr>
        <w:tblW w:w="9068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9"/>
        <w:gridCol w:w="1364"/>
        <w:gridCol w:w="1559"/>
        <w:gridCol w:w="1418"/>
        <w:gridCol w:w="1568"/>
        <w:gridCol w:w="218"/>
        <w:gridCol w:w="558"/>
        <w:gridCol w:w="349"/>
        <w:gridCol w:w="882"/>
        <w:gridCol w:w="455"/>
        <w:gridCol w:w="218"/>
      </w:tblGrid>
      <w:tr w:rsidR="00C42823" w:rsidRPr="00C42823" w14:paraId="39D07B49" w14:textId="77777777" w:rsidTr="00C42823">
        <w:trPr>
          <w:trHeight w:val="35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C9303" w14:textId="7A70239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bookmarkStart w:id="0" w:name="_Hlk207537737"/>
            <w:r>
              <w:rPr>
                <w:rFonts w:hAnsi="Times New Roman" w:hint="eastAsia"/>
              </w:rPr>
              <w:lastRenderedPageBreak/>
              <w:t>別紙５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0C4D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D25E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4040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B7D1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A176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F0613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D9D66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1C0AA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C42823" w:rsidRPr="00C42823" w14:paraId="0D68E50C" w14:textId="77777777" w:rsidTr="00C42823">
        <w:trPr>
          <w:gridAfter w:val="1"/>
          <w:wAfter w:w="218" w:type="dxa"/>
          <w:trHeight w:val="450"/>
        </w:trPr>
        <w:tc>
          <w:tcPr>
            <w:tcW w:w="88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6D39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8"/>
                <w:szCs w:val="28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8"/>
                <w:szCs w:val="28"/>
              </w:rPr>
              <w:t>収　支　決　算　書</w:t>
            </w:r>
          </w:p>
        </w:tc>
      </w:tr>
      <w:tr w:rsidR="00C42823" w:rsidRPr="00C42823" w14:paraId="4F827D0E" w14:textId="77777777" w:rsidTr="00C42823">
        <w:trPr>
          <w:trHeight w:val="546"/>
        </w:trPr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27BFD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　(収入の部)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6B98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391D07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886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E927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9623F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5AE60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6630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C42823" w:rsidRPr="00C42823" w14:paraId="1D06CFF7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456A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E2DD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予算額 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BE9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決算額 B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410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差引</w:t>
            </w: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</w:rPr>
              <w:t>（A-B）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4D25B" w14:textId="492A88AA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備　　　考</w:t>
            </w:r>
          </w:p>
        </w:tc>
      </w:tr>
      <w:tr w:rsidR="00C42823" w:rsidRPr="00C42823" w14:paraId="4D642765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5079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市　補　助　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0923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6B6A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0620" w14:textId="39099EA0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5C9F9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kern w:val="0"/>
                <w:sz w:val="20"/>
              </w:rPr>
            </w:pPr>
            <w:r w:rsidRPr="00C42823">
              <w:rPr>
                <w:rFonts w:ascii="游明朝" w:eastAsia="游明朝" w:hAnsi="游明朝" w:cs="ＭＳ Ｐゴシック" w:hint="eastAsia"/>
                <w:kern w:val="0"/>
                <w:sz w:val="20"/>
              </w:rPr>
              <w:t>本事業からの補助額想定（千円未満切り捨て）</w:t>
            </w:r>
          </w:p>
        </w:tc>
      </w:tr>
      <w:tr w:rsidR="00C42823" w:rsidRPr="00C42823" w14:paraId="42363A45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33F9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自　己　資　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E889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A88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C42FE" w14:textId="41174162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2D3D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2B1AE889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5664E5F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その他収入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95C2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1A64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5B92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FD8F" w14:textId="34341D9A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427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6129BBC0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79BA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BEF66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BF4B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725E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7106C" w14:textId="4E605DFC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DEDD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6CDCB786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979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7F90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89F5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94E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6D41" w14:textId="6202597F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C379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7ED51E9D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9879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9121" w14:textId="7089B0A8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67575" w14:textId="4ADBE269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4D482" w14:textId="0F304BE2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9524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65FD325D" w14:textId="77777777" w:rsidTr="00C42823">
        <w:trPr>
          <w:trHeight w:val="350"/>
        </w:trPr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4642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3BEA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50DB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5CF10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7DD4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0FF18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1F666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69AE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1162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6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B197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</w:tr>
      <w:tr w:rsidR="00C42823" w:rsidRPr="00C42823" w14:paraId="41B0DD6B" w14:textId="77777777" w:rsidTr="00C42823">
        <w:trPr>
          <w:trHeight w:val="350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1F9D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(支出の部)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5AA81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E4A6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9FE8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767F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7BB18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55DF6F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Times New Roman" w:eastAsia="Times New Roman" w:hAnsi="Times New Roman"/>
                <w:kern w:val="0"/>
                <w:sz w:val="20"/>
              </w:rPr>
            </w:pPr>
          </w:p>
        </w:tc>
        <w:tc>
          <w:tcPr>
            <w:tcW w:w="155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696E1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（単位：円）</w:t>
            </w:r>
          </w:p>
        </w:tc>
      </w:tr>
      <w:tr w:rsidR="00C42823" w:rsidRPr="00C42823" w14:paraId="2E8C83EF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B17C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記号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3C193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項　　目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F35D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予算額 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1F03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決算額 B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9702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差引（A-B）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F8F63" w14:textId="10D66B21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備　　　考</w:t>
            </w:r>
          </w:p>
        </w:tc>
      </w:tr>
      <w:tr w:rsidR="00C42823" w:rsidRPr="00C42823" w14:paraId="297CCDFD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AE3FC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１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0BA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4616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B7ED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E484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70EB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3884C27B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F72346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２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10F6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85CC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E669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01DF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C8B569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1BC660D9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25BF6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３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BA5C9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3D6A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8FB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8B299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F7878F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67AFE2ED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7E1DA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４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3773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542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8AB8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AB6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01087F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4513D44F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1A1826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５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571C2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D10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3EFA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E914B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F8D51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32C162C2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C4A55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補助対象分　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75E0F" w14:textId="3BF7A57C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0376B" w14:textId="7B16FD12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F922" w14:textId="6A02738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E447175" w14:textId="0CD888BD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2823" w:rsidRPr="00C42823" w14:paraId="36E0FC9E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F66A5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16"/>
                <w:szCs w:val="16"/>
              </w:rPr>
              <w:t>補助対象外経費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B735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864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F478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C13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E484DE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61660CAA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81CA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10C8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CEFF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3BD57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38EFE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017EB0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00A5D0F1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0B0C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8B502F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FFF4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034E9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A8F61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9B7A0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3765A1DD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4D520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13515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37C7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9C4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DC7C7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05E66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62244072" w14:textId="77777777" w:rsidTr="00C42823">
        <w:trPr>
          <w:gridAfter w:val="1"/>
          <w:wAfter w:w="218" w:type="dxa"/>
          <w:trHeight w:val="470"/>
        </w:trPr>
        <w:tc>
          <w:tcPr>
            <w:tcW w:w="4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72F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D90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89C78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76BDA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1763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31FF84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C42823" w:rsidRPr="00C42823" w14:paraId="3492FAE5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C938EC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補助対象外　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97199" w14:textId="3CDD94FD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7FFCF" w14:textId="5450DA8F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D5A2D" w14:textId="21BFC0B6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149501B" w14:textId="269448F6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2823" w:rsidRPr="00C42823" w14:paraId="44AE7045" w14:textId="77777777" w:rsidTr="00C42823">
        <w:trPr>
          <w:gridAfter w:val="1"/>
          <w:wAfter w:w="218" w:type="dxa"/>
          <w:trHeight w:val="47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AFE9ED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合　　　　　計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DEE8E" w14:textId="6176658E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5A609" w14:textId="145A262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890E" w14:textId="503174C9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righ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999322" w14:textId="1BA97D1D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C42823" w:rsidRPr="00C42823" w14:paraId="27D827AC" w14:textId="77777777" w:rsidTr="00C42823">
        <w:trPr>
          <w:gridAfter w:val="1"/>
          <w:wAfter w:w="218" w:type="dxa"/>
          <w:trHeight w:val="350"/>
        </w:trPr>
        <w:tc>
          <w:tcPr>
            <w:tcW w:w="885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15D6A3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※　(収入の部)と(支出の部)の合計が同額となるよう記入してください。</w:t>
            </w:r>
          </w:p>
        </w:tc>
      </w:tr>
      <w:tr w:rsidR="00C42823" w:rsidRPr="00C42823" w14:paraId="28B3D43A" w14:textId="77777777" w:rsidTr="00C42823">
        <w:trPr>
          <w:gridAfter w:val="1"/>
          <w:wAfter w:w="218" w:type="dxa"/>
          <w:trHeight w:val="350"/>
        </w:trPr>
        <w:tc>
          <w:tcPr>
            <w:tcW w:w="885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6C016" w14:textId="77777777" w:rsidR="00C42823" w:rsidRPr="00C42823" w:rsidRDefault="00C42823" w:rsidP="00C42823">
            <w:pPr>
              <w:widowControl/>
              <w:wordWrap/>
              <w:overflowPunct/>
              <w:autoSpaceDE/>
              <w:autoSpaceDN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2"/>
                <w:szCs w:val="22"/>
              </w:rPr>
            </w:pPr>
            <w:r w:rsidRPr="00C42823">
              <w:rPr>
                <w:rFonts w:ascii="游明朝" w:eastAsia="游明朝" w:hAnsi="游明朝" w:cs="ＭＳ Ｐゴシック" w:hint="eastAsia"/>
                <w:color w:val="000000"/>
                <w:kern w:val="0"/>
                <w:sz w:val="22"/>
                <w:szCs w:val="22"/>
              </w:rPr>
              <w:t>※　項目記入欄が足りない場合は、適宜追加してください。</w:t>
            </w:r>
          </w:p>
        </w:tc>
      </w:tr>
      <w:bookmarkEnd w:id="0"/>
    </w:tbl>
    <w:p w14:paraId="198DFB96" w14:textId="77777777" w:rsidR="00C42823" w:rsidRDefault="00C42823" w:rsidP="00762B6C">
      <w:pPr>
        <w:rPr>
          <w:rFonts w:hAnsi="Times New Roman"/>
        </w:rPr>
      </w:pPr>
    </w:p>
    <w:sectPr w:rsidR="00C42823" w:rsidSect="00762B6C"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121E" w14:textId="77777777" w:rsidR="001A6EFF" w:rsidRDefault="001A6EFF">
      <w:r>
        <w:separator/>
      </w:r>
    </w:p>
  </w:endnote>
  <w:endnote w:type="continuationSeparator" w:id="0">
    <w:p w14:paraId="1DC8B465" w14:textId="77777777" w:rsidR="001A6EFF" w:rsidRDefault="001A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C4009" w14:textId="77777777" w:rsidR="001A6EFF" w:rsidRDefault="001A6EFF">
      <w:r>
        <w:separator/>
      </w:r>
    </w:p>
  </w:footnote>
  <w:footnote w:type="continuationSeparator" w:id="0">
    <w:p w14:paraId="6648CDD5" w14:textId="77777777" w:rsidR="001A6EFF" w:rsidRDefault="001A6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43"/>
    <w:rsid w:val="000551B7"/>
    <w:rsid w:val="00082878"/>
    <w:rsid w:val="0008585A"/>
    <w:rsid w:val="000A151A"/>
    <w:rsid w:val="0010405A"/>
    <w:rsid w:val="00110BE4"/>
    <w:rsid w:val="001A6EFF"/>
    <w:rsid w:val="00264C14"/>
    <w:rsid w:val="00271101"/>
    <w:rsid w:val="002F5EBA"/>
    <w:rsid w:val="003A53ED"/>
    <w:rsid w:val="00443448"/>
    <w:rsid w:val="004D0B0B"/>
    <w:rsid w:val="0054160E"/>
    <w:rsid w:val="0054464B"/>
    <w:rsid w:val="005A5D5D"/>
    <w:rsid w:val="00675598"/>
    <w:rsid w:val="006A2AC7"/>
    <w:rsid w:val="007015EF"/>
    <w:rsid w:val="00744FB8"/>
    <w:rsid w:val="00762B6C"/>
    <w:rsid w:val="00820A2C"/>
    <w:rsid w:val="00980AA4"/>
    <w:rsid w:val="009A4618"/>
    <w:rsid w:val="00A23E43"/>
    <w:rsid w:val="00A36D9F"/>
    <w:rsid w:val="00A775F9"/>
    <w:rsid w:val="00AB6617"/>
    <w:rsid w:val="00AC7273"/>
    <w:rsid w:val="00B97480"/>
    <w:rsid w:val="00C164A9"/>
    <w:rsid w:val="00C42823"/>
    <w:rsid w:val="00C878C0"/>
    <w:rsid w:val="00CF52B9"/>
    <w:rsid w:val="00D23409"/>
    <w:rsid w:val="00DC7CAD"/>
    <w:rsid w:val="00DD54F2"/>
    <w:rsid w:val="00DF54D4"/>
    <w:rsid w:val="00DF6D77"/>
    <w:rsid w:val="00E170B5"/>
    <w:rsid w:val="00E47A99"/>
    <w:rsid w:val="00E94E62"/>
    <w:rsid w:val="00EB23FF"/>
    <w:rsid w:val="00EB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06B28"/>
  <w14:defaultImageDpi w14:val="0"/>
  <w15:docId w15:val="{22F9068E-64B3-4694-8E4E-2CA80BA81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Date"/>
    <w:basedOn w:val="a"/>
    <w:next w:val="a"/>
    <w:link w:val="ad"/>
    <w:uiPriority w:val="99"/>
    <w:semiHidden/>
  </w:style>
  <w:style w:type="character" w:customStyle="1" w:styleId="ad">
    <w:name w:val="日付 (文字)"/>
    <w:basedOn w:val="a0"/>
    <w:link w:val="ac"/>
    <w:uiPriority w:val="99"/>
    <w:semiHidden/>
    <w:locked/>
    <w:rPr>
      <w:rFonts w:ascii="ＭＳ 明朝" w:cs="Times New Roman"/>
      <w:kern w:val="2"/>
      <w:sz w:val="21"/>
    </w:rPr>
  </w:style>
  <w:style w:type="paragraph" w:styleId="ae">
    <w:name w:val="Balloon Text"/>
    <w:basedOn w:val="a"/>
    <w:link w:val="af"/>
    <w:uiPriority w:val="99"/>
    <w:rsid w:val="000A151A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A151A"/>
    <w:rPr>
      <w:rFonts w:asciiTheme="majorHAnsi" w:eastAsiaTheme="majorEastAsia" w:hAnsiTheme="majorHAnsi" w:cs="Times New Roman"/>
      <w:kern w:val="2"/>
      <w:sz w:val="18"/>
      <w:szCs w:val="18"/>
    </w:rPr>
  </w:style>
  <w:style w:type="table" w:styleId="af0">
    <w:name w:val="Table Grid"/>
    <w:basedOn w:val="a1"/>
    <w:uiPriority w:val="39"/>
    <w:rsid w:val="00E170B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10</TotalTime>
  <Pages>4</Pages>
  <Words>685</Words>
  <Characters>565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000906</dc:creator>
  <cp:keywords/>
  <dc:description/>
  <cp:lastModifiedBy>000906</cp:lastModifiedBy>
  <cp:revision>8</cp:revision>
  <cp:lastPrinted>2025-09-08T09:00:00Z</cp:lastPrinted>
  <dcterms:created xsi:type="dcterms:W3CDTF">2025-08-30T08:06:00Z</dcterms:created>
  <dcterms:modified xsi:type="dcterms:W3CDTF">2025-09-08T09:08:00Z</dcterms:modified>
</cp:coreProperties>
</file>